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E36A1" w14:textId="1CFAD7E1" w:rsidR="007A6F60" w:rsidRDefault="007A6F60" w:rsidP="007A6F60">
      <w:pPr>
        <w:pStyle w:val="NormalWeb"/>
        <w:spacing w:before="0" w:beforeAutospacing="0" w:after="0" w:afterAutospacing="0" w:line="36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TIME \@ "d MMMM yyyy" </w:instrText>
      </w:r>
      <w:r>
        <w:rPr>
          <w:shd w:val="clear" w:color="auto" w:fill="FFFFFF"/>
        </w:rPr>
        <w:fldChar w:fldCharType="separate"/>
      </w:r>
      <w:r w:rsidR="00EE637F">
        <w:rPr>
          <w:noProof/>
          <w:shd w:val="clear" w:color="auto" w:fill="FFFFFF"/>
        </w:rPr>
        <w:t>26 March 2024</w:t>
      </w:r>
      <w:r>
        <w:rPr>
          <w:shd w:val="clear" w:color="auto" w:fill="FFFFFF"/>
        </w:rPr>
        <w:fldChar w:fldCharType="end"/>
      </w:r>
    </w:p>
    <w:p w14:paraId="230B0BEC" w14:textId="1BC6A179" w:rsidR="007A6F60" w:rsidRDefault="007A6F60" w:rsidP="00827758">
      <w:pPr>
        <w:ind w:left="0" w:firstLine="0"/>
      </w:pPr>
    </w:p>
    <w:p w14:paraId="1A9CBD17" w14:textId="77777777" w:rsidR="007A6F60" w:rsidRPr="00413DCD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 xml:space="preserve">MKURUGENZI MKUU, </w:t>
      </w:r>
    </w:p>
    <w:p w14:paraId="0A0EE58A" w14:textId="77777777" w:rsidR="007A6F60" w:rsidRPr="00413DCD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 xml:space="preserve">SHULE YA </w:t>
      </w:r>
      <w:r>
        <w:rPr>
          <w:shd w:val="clear" w:color="auto" w:fill="FFFFFF"/>
          <w:lang w:val="en-US"/>
        </w:rPr>
        <w:t>AMMAR</w:t>
      </w:r>
      <w:r w:rsidRPr="00413DCD">
        <w:rPr>
          <w:shd w:val="clear" w:color="auto" w:fill="FFFFFF"/>
        </w:rPr>
        <w:t xml:space="preserve">, </w:t>
      </w:r>
    </w:p>
    <w:p w14:paraId="78888BDD" w14:textId="77777777" w:rsidR="007A6F60" w:rsidRPr="00413DCD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>S.L.P 2</w:t>
      </w:r>
      <w:r>
        <w:rPr>
          <w:shd w:val="clear" w:color="auto" w:fill="FFFFFF"/>
        </w:rPr>
        <w:t>980</w:t>
      </w:r>
      <w:r w:rsidRPr="00413DCD">
        <w:rPr>
          <w:shd w:val="clear" w:color="auto" w:fill="FFFFFF"/>
        </w:rPr>
        <w:t xml:space="preserve">, </w:t>
      </w:r>
    </w:p>
    <w:p w14:paraId="296A87FC" w14:textId="77777777" w:rsidR="007A6F60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 xml:space="preserve">DODOMA. </w:t>
      </w:r>
    </w:p>
    <w:p w14:paraId="76EF9B32" w14:textId="77777777" w:rsidR="007A6F60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KK,</w:t>
      </w:r>
    </w:p>
    <w:p w14:paraId="6121C665" w14:textId="77777777" w:rsidR="007A6F60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MWALIMU MKUU,</w:t>
      </w:r>
    </w:p>
    <w:p w14:paraId="67C50CFF" w14:textId="77777777" w:rsidR="007A6F60" w:rsidRPr="00413DCD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 xml:space="preserve">SHULE YA </w:t>
      </w:r>
      <w:r>
        <w:rPr>
          <w:shd w:val="clear" w:color="auto" w:fill="FFFFFF"/>
          <w:lang w:val="en-US"/>
        </w:rPr>
        <w:t>AMMAR</w:t>
      </w:r>
      <w:r w:rsidRPr="00413DCD">
        <w:rPr>
          <w:shd w:val="clear" w:color="auto" w:fill="FFFFFF"/>
        </w:rPr>
        <w:t xml:space="preserve">, </w:t>
      </w:r>
    </w:p>
    <w:p w14:paraId="0D907997" w14:textId="77777777" w:rsidR="007A6F60" w:rsidRPr="00413DCD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>S.L.P 2</w:t>
      </w:r>
      <w:r>
        <w:rPr>
          <w:shd w:val="clear" w:color="auto" w:fill="FFFFFF"/>
        </w:rPr>
        <w:t>980</w:t>
      </w:r>
      <w:r w:rsidRPr="00413DCD">
        <w:rPr>
          <w:shd w:val="clear" w:color="auto" w:fill="FFFFFF"/>
        </w:rPr>
        <w:t xml:space="preserve">, </w:t>
      </w:r>
    </w:p>
    <w:p w14:paraId="7A955F5B" w14:textId="3D466638" w:rsidR="007A6F60" w:rsidRDefault="007A6F60" w:rsidP="007A6F60">
      <w:pPr>
        <w:pStyle w:val="Normal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13DCD">
        <w:rPr>
          <w:shd w:val="clear" w:color="auto" w:fill="FFFFFF"/>
        </w:rPr>
        <w:t>DODOMA</w:t>
      </w:r>
      <w:r>
        <w:rPr>
          <w:shd w:val="clear" w:color="auto" w:fill="FFFFFF"/>
        </w:rPr>
        <w:t>.</w:t>
      </w:r>
    </w:p>
    <w:p w14:paraId="1EF5027A" w14:textId="77777777" w:rsidR="007A6F60" w:rsidRDefault="007A6F60" w:rsidP="007A6F60">
      <w:pPr>
        <w:pStyle w:val="NormalWeb"/>
        <w:spacing w:before="0" w:beforeAutospacing="0" w:after="0" w:afterAutospacing="0" w:line="360" w:lineRule="auto"/>
        <w:ind w:left="720"/>
        <w:jc w:val="center"/>
        <w:rPr>
          <w:shd w:val="clear" w:color="auto" w:fill="FFFFFF"/>
        </w:rPr>
      </w:pPr>
      <w:r w:rsidRPr="00413DCD">
        <w:rPr>
          <w:b/>
          <w:bCs/>
        </w:rPr>
        <w:t xml:space="preserve">YAH; MAPENDEKEZO YA KUFUNDISHA MASOMO YA </w:t>
      </w:r>
      <w:r>
        <w:rPr>
          <w:b/>
          <w:bCs/>
          <w:lang w:val="en-US"/>
        </w:rPr>
        <w:t xml:space="preserve">TEKNOLOJIA YA </w:t>
      </w:r>
      <w:r w:rsidRPr="00413DCD">
        <w:rPr>
          <w:b/>
          <w:bCs/>
        </w:rPr>
        <w:t>KOMPYUTA KWA WANAFUNZI SHULENI KWAKO.</w:t>
      </w:r>
    </w:p>
    <w:p w14:paraId="0C616225" w14:textId="35FF51E1" w:rsidR="007A6F60" w:rsidRDefault="007A6F60" w:rsidP="007A6F60">
      <w:pPr>
        <w:pStyle w:val="NormalWeb"/>
        <w:spacing w:before="0" w:beforeAutospacing="0" w:after="0" w:afterAutospacing="0" w:line="360" w:lineRule="auto"/>
      </w:pPr>
      <w:r w:rsidRPr="00413DCD">
        <w:t xml:space="preserve">Habari </w:t>
      </w:r>
      <w:proofErr w:type="spellStart"/>
      <w:r w:rsidRPr="00413DCD">
        <w:t>Ndugu</w:t>
      </w:r>
      <w:proofErr w:type="spellEnd"/>
      <w:r w:rsidRPr="00413DCD">
        <w:t xml:space="preserve"> </w:t>
      </w:r>
      <w:proofErr w:type="spellStart"/>
      <w:r>
        <w:rPr>
          <w:lang w:val="en-US"/>
        </w:rPr>
        <w:t>Mtendaji</w:t>
      </w:r>
      <w:proofErr w:type="spellEnd"/>
      <w:r w:rsidRPr="00413DCD">
        <w:t xml:space="preserve"> </w:t>
      </w:r>
      <w:proofErr w:type="spellStart"/>
      <w:r w:rsidRPr="00413DCD">
        <w:t>Mkuu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</w:t>
      </w:r>
      <w:proofErr w:type="spellEnd"/>
      <w:r>
        <w:rPr>
          <w:lang w:val="en-US"/>
        </w:rPr>
        <w:t xml:space="preserve"> Shule</w:t>
      </w:r>
      <w:r w:rsidRPr="00413DCD">
        <w:t>,</w:t>
      </w:r>
    </w:p>
    <w:p w14:paraId="42B1000B" w14:textId="154C24DA" w:rsidR="002F53F4" w:rsidRPr="002F53F4" w:rsidRDefault="002F53F4" w:rsidP="007A6F60">
      <w:pPr>
        <w:pStyle w:val="NormalWeb"/>
        <w:spacing w:before="0" w:beforeAutospacing="0" w:after="0" w:afterAutospacing="0" w:line="360" w:lineRule="auto"/>
      </w:pPr>
      <w:r w:rsidRPr="002F53F4">
        <w:t xml:space="preserve">Natumai </w:t>
      </w:r>
      <w:proofErr w:type="spellStart"/>
      <w:r w:rsidRPr="002F53F4">
        <w:t>barua</w:t>
      </w:r>
      <w:proofErr w:type="spellEnd"/>
      <w:r w:rsidRPr="002F53F4">
        <w:t xml:space="preserve"> </w:t>
      </w:r>
      <w:proofErr w:type="spellStart"/>
      <w:r w:rsidRPr="002F53F4">
        <w:t>hii</w:t>
      </w:r>
      <w:proofErr w:type="spellEnd"/>
      <w:r w:rsidRPr="002F53F4">
        <w:t xml:space="preserve"> </w:t>
      </w:r>
      <w:proofErr w:type="spellStart"/>
      <w:r w:rsidRPr="002F53F4">
        <w:t>inakukuta</w:t>
      </w:r>
      <w:proofErr w:type="spellEnd"/>
      <w:r w:rsidRPr="002F53F4">
        <w:t xml:space="preserve"> </w:t>
      </w:r>
      <w:proofErr w:type="spellStart"/>
      <w:r w:rsidRPr="002F53F4">
        <w:t>ukiwa</w:t>
      </w:r>
      <w:proofErr w:type="spellEnd"/>
      <w:r w:rsidRPr="002F53F4">
        <w:t xml:space="preserve"> </w:t>
      </w:r>
      <w:proofErr w:type="spellStart"/>
      <w:r w:rsidRPr="002F53F4">
        <w:t>katika</w:t>
      </w:r>
      <w:proofErr w:type="spellEnd"/>
      <w:r w:rsidRPr="002F53F4">
        <w:t xml:space="preserve"> </w:t>
      </w:r>
      <w:proofErr w:type="spellStart"/>
      <w:r w:rsidRPr="002F53F4">
        <w:t>afya</w:t>
      </w:r>
      <w:proofErr w:type="spellEnd"/>
      <w:r w:rsidRPr="002F53F4">
        <w:t xml:space="preserve"> </w:t>
      </w:r>
      <w:proofErr w:type="spellStart"/>
      <w:r w:rsidRPr="002F53F4">
        <w:t>njema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naendelea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kazi</w:t>
      </w:r>
      <w:proofErr w:type="spellEnd"/>
      <w:r w:rsidRPr="002F53F4">
        <w:t xml:space="preserve"> </w:t>
      </w:r>
      <w:proofErr w:type="spellStart"/>
      <w:r w:rsidRPr="002F53F4">
        <w:t>yako</w:t>
      </w:r>
      <w:proofErr w:type="spellEnd"/>
      <w:r w:rsidRPr="002F53F4">
        <w:t xml:space="preserve"> </w:t>
      </w:r>
      <w:proofErr w:type="spellStart"/>
      <w:r w:rsidRPr="002F53F4">
        <w:t>kwa</w:t>
      </w:r>
      <w:proofErr w:type="spellEnd"/>
      <w:r w:rsidRPr="002F53F4">
        <w:t xml:space="preserve"> </w:t>
      </w:r>
      <w:proofErr w:type="spellStart"/>
      <w:r w:rsidRPr="002F53F4">
        <w:t>furaha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ufanisi</w:t>
      </w:r>
      <w:proofErr w:type="spellEnd"/>
      <w:r w:rsidRPr="002F53F4">
        <w:t xml:space="preserve">. </w:t>
      </w:r>
      <w:proofErr w:type="spellStart"/>
      <w:r w:rsidRPr="002F53F4">
        <w:t>Napenda</w:t>
      </w:r>
      <w:proofErr w:type="spellEnd"/>
      <w:r w:rsidRPr="002F53F4">
        <w:t xml:space="preserve"> </w:t>
      </w:r>
      <w:proofErr w:type="spellStart"/>
      <w:r w:rsidRPr="002F53F4">
        <w:t>kuchukua</w:t>
      </w:r>
      <w:proofErr w:type="spellEnd"/>
      <w:r w:rsidRPr="002F53F4">
        <w:t xml:space="preserve"> </w:t>
      </w:r>
      <w:proofErr w:type="spellStart"/>
      <w:r w:rsidRPr="002F53F4">
        <w:t>fursa</w:t>
      </w:r>
      <w:proofErr w:type="spellEnd"/>
      <w:r w:rsidRPr="002F53F4">
        <w:t xml:space="preserve"> </w:t>
      </w:r>
      <w:proofErr w:type="spellStart"/>
      <w:r w:rsidRPr="002F53F4">
        <w:t>hii</w:t>
      </w:r>
      <w:proofErr w:type="spellEnd"/>
      <w:r w:rsidRPr="002F53F4">
        <w:t xml:space="preserve"> </w:t>
      </w:r>
      <w:proofErr w:type="spellStart"/>
      <w:r w:rsidRPr="002F53F4">
        <w:t>kuwasilisha</w:t>
      </w:r>
      <w:proofErr w:type="spellEnd"/>
      <w:r w:rsidRPr="002F53F4">
        <w:t xml:space="preserve"> </w:t>
      </w:r>
      <w:proofErr w:type="spellStart"/>
      <w:r w:rsidRPr="002F53F4">
        <w:t>mapendekezo</w:t>
      </w:r>
      <w:proofErr w:type="spellEnd"/>
      <w:r w:rsidRPr="002F53F4">
        <w:t xml:space="preserve"> </w:t>
      </w:r>
      <w:proofErr w:type="spellStart"/>
      <w:r w:rsidRPr="002F53F4">
        <w:t>kuhusu</w:t>
      </w:r>
      <w:proofErr w:type="spellEnd"/>
      <w:r w:rsidRPr="002F53F4">
        <w:t xml:space="preserve"> </w:t>
      </w:r>
      <w:proofErr w:type="spellStart"/>
      <w:r w:rsidRPr="002F53F4">
        <w:t>kuongeza</w:t>
      </w:r>
      <w:proofErr w:type="spellEnd"/>
      <w:r w:rsidRPr="002F53F4">
        <w:t xml:space="preserve"> </w:t>
      </w:r>
      <w:proofErr w:type="spellStart"/>
      <w:r w:rsidRPr="002F53F4">
        <w:t>masomo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teknolojia</w:t>
      </w:r>
      <w:proofErr w:type="spellEnd"/>
      <w:r w:rsidRPr="002F53F4">
        <w:t xml:space="preserve">, </w:t>
      </w:r>
      <w:proofErr w:type="spellStart"/>
      <w:r w:rsidRPr="002F53F4">
        <w:t>hasa</w:t>
      </w:r>
      <w:proofErr w:type="spellEnd"/>
      <w:r w:rsidRPr="002F53F4">
        <w:t xml:space="preserve"> </w:t>
      </w:r>
      <w:proofErr w:type="spellStart"/>
      <w:r w:rsidRPr="002F53F4">
        <w:t>kufundisha</w:t>
      </w:r>
      <w:proofErr w:type="spellEnd"/>
      <w:r w:rsidRPr="002F53F4">
        <w:t xml:space="preserve"> </w:t>
      </w:r>
      <w:proofErr w:type="spellStart"/>
      <w:r w:rsidRPr="002F53F4">
        <w:t>uandishi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programu</w:t>
      </w:r>
      <w:proofErr w:type="spellEnd"/>
      <w:r w:rsidRPr="002F53F4">
        <w:t xml:space="preserve"> (coding), </w:t>
      </w:r>
      <w:proofErr w:type="spellStart"/>
      <w:r w:rsidRPr="002F53F4">
        <w:t>kwa</w:t>
      </w:r>
      <w:proofErr w:type="spellEnd"/>
      <w:r w:rsidRPr="002F53F4">
        <w:t xml:space="preserve"> </w:t>
      </w:r>
      <w:proofErr w:type="spellStart"/>
      <w:r w:rsidRPr="002F53F4">
        <w:t>wanafunzi</w:t>
      </w:r>
      <w:proofErr w:type="spellEnd"/>
      <w:r w:rsidRPr="002F53F4">
        <w:t xml:space="preserve"> </w:t>
      </w:r>
      <w:proofErr w:type="spellStart"/>
      <w:r w:rsidRPr="002F53F4">
        <w:t>katika</w:t>
      </w:r>
      <w:proofErr w:type="spellEnd"/>
      <w:r w:rsidRPr="002F53F4">
        <w:t xml:space="preserve"> Shule </w:t>
      </w:r>
      <w:proofErr w:type="spellStart"/>
      <w:r w:rsidRPr="002F53F4">
        <w:t>ya</w:t>
      </w:r>
      <w:proofErr w:type="spellEnd"/>
      <w:r w:rsidRPr="002F53F4">
        <w:t xml:space="preserve"> Ammar.</w:t>
      </w:r>
    </w:p>
    <w:p w14:paraId="496B0F0C" w14:textId="3B673640" w:rsidR="007A6F60" w:rsidRDefault="002F53F4" w:rsidP="007A6F60">
      <w:pPr>
        <w:pStyle w:val="NormalWeb"/>
        <w:spacing w:before="0" w:beforeAutospacing="0" w:after="0" w:afterAutospacing="0" w:line="360" w:lineRule="auto"/>
        <w:jc w:val="both"/>
      </w:pPr>
      <w:r w:rsidRPr="002F53F4">
        <w:t xml:space="preserve">Kama </w:t>
      </w:r>
      <w:proofErr w:type="spellStart"/>
      <w:r w:rsidRPr="002F53F4">
        <w:t>tunavyoona</w:t>
      </w:r>
      <w:proofErr w:type="spellEnd"/>
      <w:r w:rsidRPr="002F53F4">
        <w:t xml:space="preserve">, </w:t>
      </w:r>
      <w:proofErr w:type="spellStart"/>
      <w:r w:rsidRPr="002F53F4">
        <w:t>teknolojia</w:t>
      </w:r>
      <w:proofErr w:type="spellEnd"/>
      <w:r w:rsidRPr="002F53F4">
        <w:t xml:space="preserve"> </w:t>
      </w:r>
      <w:proofErr w:type="spellStart"/>
      <w:r w:rsidRPr="002F53F4">
        <w:t>inaendelea</w:t>
      </w:r>
      <w:proofErr w:type="spellEnd"/>
      <w:r w:rsidRPr="002F53F4">
        <w:t xml:space="preserve"> </w:t>
      </w:r>
      <w:proofErr w:type="spellStart"/>
      <w:r w:rsidRPr="002F53F4">
        <w:t>kubadilika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kuingia</w:t>
      </w:r>
      <w:proofErr w:type="spellEnd"/>
      <w:r w:rsidRPr="002F53F4">
        <w:t xml:space="preserve"> </w:t>
      </w:r>
      <w:proofErr w:type="spellStart"/>
      <w:r w:rsidRPr="002F53F4">
        <w:t>katika</w:t>
      </w:r>
      <w:proofErr w:type="spellEnd"/>
      <w:r w:rsidRPr="002F53F4">
        <w:t xml:space="preserve"> </w:t>
      </w:r>
      <w:proofErr w:type="spellStart"/>
      <w:r w:rsidRPr="002F53F4">
        <w:t>maeneo</w:t>
      </w:r>
      <w:proofErr w:type="spellEnd"/>
      <w:r w:rsidRPr="002F53F4">
        <w:t xml:space="preserve"> </w:t>
      </w:r>
      <w:proofErr w:type="spellStart"/>
      <w:r w:rsidRPr="002F53F4">
        <w:t>mengi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maisha</w:t>
      </w:r>
      <w:proofErr w:type="spellEnd"/>
      <w:r w:rsidRPr="002F53F4">
        <w:t xml:space="preserve"> </w:t>
      </w:r>
      <w:proofErr w:type="spellStart"/>
      <w:r w:rsidRPr="002F53F4">
        <w:t>yetu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kila</w:t>
      </w:r>
      <w:proofErr w:type="spellEnd"/>
      <w:r w:rsidRPr="002F53F4">
        <w:t xml:space="preserve"> siku. Kuwa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uelewa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msingi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misingi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teknolojia</w:t>
      </w:r>
      <w:proofErr w:type="spellEnd"/>
      <w:r w:rsidRPr="002F53F4">
        <w:t xml:space="preserve">, </w:t>
      </w:r>
      <w:proofErr w:type="spellStart"/>
      <w:r w:rsidRPr="002F53F4">
        <w:t>ikiwa</w:t>
      </w:r>
      <w:proofErr w:type="spellEnd"/>
      <w:r w:rsidRPr="002F53F4">
        <w:t xml:space="preserve"> </w:t>
      </w:r>
      <w:proofErr w:type="spellStart"/>
      <w:r w:rsidRPr="002F53F4">
        <w:t>ni</w:t>
      </w:r>
      <w:proofErr w:type="spellEnd"/>
      <w:r w:rsidRPr="002F53F4">
        <w:t xml:space="preserve"> </w:t>
      </w:r>
      <w:proofErr w:type="spellStart"/>
      <w:r w:rsidRPr="002F53F4">
        <w:t>pamoja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ujuzi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msingi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kubuni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kutumia</w:t>
      </w:r>
      <w:proofErr w:type="spellEnd"/>
      <w:r w:rsidRPr="002F53F4">
        <w:t xml:space="preserve"> </w:t>
      </w:r>
      <w:proofErr w:type="spellStart"/>
      <w:r w:rsidRPr="002F53F4">
        <w:t>programu</w:t>
      </w:r>
      <w:proofErr w:type="spellEnd"/>
      <w:r w:rsidRPr="002F53F4">
        <w:t xml:space="preserve">, </w:t>
      </w:r>
      <w:proofErr w:type="spellStart"/>
      <w:r w:rsidRPr="002F53F4">
        <w:t>ni</w:t>
      </w:r>
      <w:proofErr w:type="spellEnd"/>
      <w:r w:rsidRPr="002F53F4">
        <w:t xml:space="preserve"> </w:t>
      </w:r>
      <w:proofErr w:type="spellStart"/>
      <w:r w:rsidRPr="002F53F4">
        <w:t>muhimu</w:t>
      </w:r>
      <w:proofErr w:type="spellEnd"/>
      <w:r w:rsidRPr="002F53F4">
        <w:t xml:space="preserve"> sana </w:t>
      </w:r>
      <w:proofErr w:type="spellStart"/>
      <w:r w:rsidRPr="002F53F4">
        <w:t>kwa</w:t>
      </w:r>
      <w:proofErr w:type="spellEnd"/>
      <w:r w:rsidRPr="002F53F4">
        <w:t xml:space="preserve"> </w:t>
      </w:r>
      <w:proofErr w:type="spellStart"/>
      <w:r w:rsidRPr="002F53F4">
        <w:t>maendeleo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wanafunzi</w:t>
      </w:r>
      <w:proofErr w:type="spellEnd"/>
      <w:r w:rsidRPr="002F53F4">
        <w:t xml:space="preserve"> </w:t>
      </w:r>
      <w:proofErr w:type="spellStart"/>
      <w:r w:rsidRPr="002F53F4">
        <w:t>wetu</w:t>
      </w:r>
      <w:proofErr w:type="spellEnd"/>
      <w:r w:rsidRPr="002F53F4">
        <w:t xml:space="preserve"> </w:t>
      </w:r>
      <w:proofErr w:type="spellStart"/>
      <w:r w:rsidRPr="002F53F4">
        <w:t>katika</w:t>
      </w:r>
      <w:proofErr w:type="spellEnd"/>
      <w:r w:rsidRPr="002F53F4">
        <w:t xml:space="preserve"> </w:t>
      </w:r>
      <w:proofErr w:type="spellStart"/>
      <w:r w:rsidRPr="002F53F4">
        <w:t>ulimwengu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sasa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baadaye</w:t>
      </w:r>
      <w:proofErr w:type="spellEnd"/>
      <w:r w:rsidRPr="002F53F4">
        <w:t>.</w:t>
      </w:r>
    </w:p>
    <w:p w14:paraId="53E97D12" w14:textId="357099FF" w:rsidR="002F53F4" w:rsidRDefault="002F53F4" w:rsidP="007A6F60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2F53F4">
        <w:t>Ninaamini</w:t>
      </w:r>
      <w:proofErr w:type="spellEnd"/>
      <w:r w:rsidRPr="002F53F4">
        <w:t xml:space="preserve"> </w:t>
      </w:r>
      <w:proofErr w:type="spellStart"/>
      <w:r w:rsidRPr="002F53F4">
        <w:t>kuwa</w:t>
      </w:r>
      <w:proofErr w:type="spellEnd"/>
      <w:r w:rsidRPr="002F53F4">
        <w:t xml:space="preserve"> </w:t>
      </w:r>
      <w:proofErr w:type="spellStart"/>
      <w:r w:rsidRPr="002F53F4">
        <w:t>kuanzisha</w:t>
      </w:r>
      <w:proofErr w:type="spellEnd"/>
      <w:r w:rsidRPr="002F53F4">
        <w:t xml:space="preserve"> </w:t>
      </w:r>
      <w:proofErr w:type="spellStart"/>
      <w:r w:rsidRPr="002F53F4">
        <w:t>masomo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teknolojia</w:t>
      </w:r>
      <w:proofErr w:type="spellEnd"/>
      <w:r w:rsidRPr="002F53F4">
        <w:t xml:space="preserve">, </w:t>
      </w:r>
      <w:proofErr w:type="spellStart"/>
      <w:r w:rsidRPr="002F53F4">
        <w:t>hasa</w:t>
      </w:r>
      <w:proofErr w:type="spellEnd"/>
      <w:r w:rsidRPr="002F53F4">
        <w:t xml:space="preserve"> </w:t>
      </w:r>
      <w:proofErr w:type="spellStart"/>
      <w:r w:rsidRPr="002F53F4">
        <w:t>kufundisha</w:t>
      </w:r>
      <w:proofErr w:type="spellEnd"/>
      <w:r w:rsidRPr="002F53F4">
        <w:t xml:space="preserve"> </w:t>
      </w:r>
      <w:proofErr w:type="spellStart"/>
      <w:r w:rsidRPr="002F53F4">
        <w:t>uandishi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programu</w:t>
      </w:r>
      <w:proofErr w:type="spellEnd"/>
      <w:r w:rsidRPr="002F53F4">
        <w:t xml:space="preserve">, </w:t>
      </w:r>
      <w:proofErr w:type="spellStart"/>
      <w:r w:rsidRPr="002F53F4">
        <w:t>katika</w:t>
      </w:r>
      <w:proofErr w:type="spellEnd"/>
      <w:r w:rsidRPr="002F53F4">
        <w:t xml:space="preserve"> Shule </w:t>
      </w:r>
      <w:proofErr w:type="spellStart"/>
      <w:r w:rsidRPr="002F53F4">
        <w:t>ya</w:t>
      </w:r>
      <w:proofErr w:type="spellEnd"/>
      <w:r w:rsidRPr="002F53F4">
        <w:t xml:space="preserve"> Ammar </w:t>
      </w:r>
      <w:proofErr w:type="spellStart"/>
      <w:r w:rsidRPr="002F53F4">
        <w:t>itatoa</w:t>
      </w:r>
      <w:proofErr w:type="spellEnd"/>
      <w:r w:rsidRPr="002F53F4">
        <w:t xml:space="preserve"> </w:t>
      </w:r>
      <w:proofErr w:type="spellStart"/>
      <w:r w:rsidRPr="002F53F4">
        <w:t>fursa</w:t>
      </w:r>
      <w:proofErr w:type="spellEnd"/>
      <w:r w:rsidRPr="002F53F4">
        <w:t xml:space="preserve"> </w:t>
      </w:r>
      <w:proofErr w:type="spellStart"/>
      <w:r w:rsidRPr="002F53F4">
        <w:t>muhimu</w:t>
      </w:r>
      <w:proofErr w:type="spellEnd"/>
      <w:r w:rsidRPr="002F53F4">
        <w:t xml:space="preserve"> </w:t>
      </w:r>
      <w:proofErr w:type="spellStart"/>
      <w:r w:rsidRPr="002F53F4">
        <w:t>kwa</w:t>
      </w:r>
      <w:proofErr w:type="spellEnd"/>
      <w:r w:rsidRPr="002F53F4">
        <w:t xml:space="preserve"> </w:t>
      </w:r>
      <w:proofErr w:type="spellStart"/>
      <w:r w:rsidRPr="002F53F4">
        <w:t>wanafunzi</w:t>
      </w:r>
      <w:proofErr w:type="spellEnd"/>
      <w:r w:rsidRPr="002F53F4">
        <w:t xml:space="preserve"> </w:t>
      </w:r>
      <w:proofErr w:type="spellStart"/>
      <w:r w:rsidRPr="002F53F4">
        <w:t>wetu</w:t>
      </w:r>
      <w:proofErr w:type="spellEnd"/>
      <w:r w:rsidRPr="002F53F4">
        <w:t xml:space="preserve">. Hii </w:t>
      </w:r>
      <w:proofErr w:type="spellStart"/>
      <w:r w:rsidRPr="002F53F4">
        <w:t>itawawezesha</w:t>
      </w:r>
      <w:proofErr w:type="spellEnd"/>
      <w:r w:rsidRPr="002F53F4">
        <w:t xml:space="preserve"> </w:t>
      </w:r>
      <w:proofErr w:type="spellStart"/>
      <w:r w:rsidRPr="002F53F4">
        <w:t>kujifunza</w:t>
      </w:r>
      <w:proofErr w:type="spellEnd"/>
      <w:r w:rsidRPr="002F53F4">
        <w:t xml:space="preserve"> </w:t>
      </w:r>
      <w:proofErr w:type="spellStart"/>
      <w:r w:rsidRPr="002F53F4">
        <w:t>ujuzi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msingi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kompyuta</w:t>
      </w:r>
      <w:proofErr w:type="spellEnd"/>
      <w:r w:rsidRPr="002F53F4">
        <w:t xml:space="preserve"> </w:t>
      </w:r>
      <w:proofErr w:type="spellStart"/>
      <w:r w:rsidRPr="002F53F4">
        <w:t>na</w:t>
      </w:r>
      <w:proofErr w:type="spellEnd"/>
      <w:r w:rsidRPr="002F53F4">
        <w:t xml:space="preserve"> </w:t>
      </w:r>
      <w:proofErr w:type="spellStart"/>
      <w:r w:rsidRPr="002F53F4">
        <w:t>kuwapa</w:t>
      </w:r>
      <w:proofErr w:type="spellEnd"/>
      <w:r w:rsidRPr="002F53F4">
        <w:t xml:space="preserve"> </w:t>
      </w:r>
      <w:proofErr w:type="spellStart"/>
      <w:r w:rsidRPr="002F53F4">
        <w:t>msingi</w:t>
      </w:r>
      <w:proofErr w:type="spellEnd"/>
      <w:r w:rsidRPr="002F53F4">
        <w:t xml:space="preserve"> </w:t>
      </w:r>
      <w:proofErr w:type="spellStart"/>
      <w:r w:rsidRPr="002F53F4">
        <w:t>imara</w:t>
      </w:r>
      <w:proofErr w:type="spellEnd"/>
      <w:r w:rsidRPr="002F53F4">
        <w:t xml:space="preserve"> </w:t>
      </w:r>
      <w:proofErr w:type="spellStart"/>
      <w:r w:rsidRPr="002F53F4">
        <w:t>kwa</w:t>
      </w:r>
      <w:proofErr w:type="spellEnd"/>
      <w:r w:rsidRPr="002F53F4">
        <w:t xml:space="preserve"> </w:t>
      </w:r>
      <w:proofErr w:type="spellStart"/>
      <w:r w:rsidRPr="002F53F4">
        <w:t>ajili</w:t>
      </w:r>
      <w:proofErr w:type="spellEnd"/>
      <w:r w:rsidRPr="002F53F4">
        <w:t xml:space="preserve"> </w:t>
      </w:r>
      <w:proofErr w:type="spellStart"/>
      <w:r w:rsidRPr="002F53F4">
        <w:t>ya</w:t>
      </w:r>
      <w:proofErr w:type="spellEnd"/>
      <w:r w:rsidRPr="002F53F4">
        <w:t xml:space="preserve"> </w:t>
      </w:r>
      <w:proofErr w:type="spellStart"/>
      <w:r w:rsidRPr="002F53F4">
        <w:t>kushiriki</w:t>
      </w:r>
      <w:proofErr w:type="spellEnd"/>
      <w:r w:rsidRPr="002F53F4">
        <w:t xml:space="preserve"> </w:t>
      </w:r>
      <w:proofErr w:type="spellStart"/>
      <w:r w:rsidRPr="002F53F4">
        <w:t>katika</w:t>
      </w:r>
      <w:proofErr w:type="spellEnd"/>
      <w:r w:rsidRPr="002F53F4">
        <w:t xml:space="preserve"> </w:t>
      </w:r>
      <w:proofErr w:type="spellStart"/>
      <w:r w:rsidRPr="002F53F4">
        <w:t>uchumi</w:t>
      </w:r>
      <w:proofErr w:type="spellEnd"/>
      <w:r w:rsidRPr="002F53F4">
        <w:t xml:space="preserve"> </w:t>
      </w:r>
      <w:proofErr w:type="spellStart"/>
      <w:r w:rsidRPr="002F53F4">
        <w:t>wa</w:t>
      </w:r>
      <w:proofErr w:type="spellEnd"/>
      <w:r w:rsidRPr="002F53F4">
        <w:t xml:space="preserve"> </w:t>
      </w:r>
      <w:proofErr w:type="spellStart"/>
      <w:r w:rsidRPr="002F53F4">
        <w:t>dijiti</w:t>
      </w:r>
      <w:proofErr w:type="spellEnd"/>
      <w:r w:rsidRPr="002F53F4">
        <w:t xml:space="preserve"> </w:t>
      </w:r>
      <w:proofErr w:type="spellStart"/>
      <w:r w:rsidRPr="002F53F4">
        <w:t>unaokua</w:t>
      </w:r>
      <w:proofErr w:type="spellEnd"/>
      <w:r w:rsidRPr="002F53F4">
        <w:t xml:space="preserve"> </w:t>
      </w:r>
      <w:proofErr w:type="spellStart"/>
      <w:r w:rsidRPr="002F53F4">
        <w:t>kwa</w:t>
      </w:r>
      <w:proofErr w:type="spellEnd"/>
      <w:r w:rsidRPr="002F53F4">
        <w:t xml:space="preserve"> kasi.</w:t>
      </w:r>
    </w:p>
    <w:p w14:paraId="06D0BD4A" w14:textId="3972D1E8" w:rsidR="005A14C4" w:rsidRPr="002F53F4" w:rsidRDefault="005A14C4" w:rsidP="007A6F60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5A14C4">
        <w:lastRenderedPageBreak/>
        <w:t>Uandishi</w:t>
      </w:r>
      <w:proofErr w:type="spellEnd"/>
      <w:r w:rsidRPr="005A14C4">
        <w:t xml:space="preserve"> </w:t>
      </w:r>
      <w:proofErr w:type="spellStart"/>
      <w:r w:rsidRPr="005A14C4">
        <w:t>wa</w:t>
      </w:r>
      <w:proofErr w:type="spellEnd"/>
      <w:r w:rsidRPr="005A14C4">
        <w:t xml:space="preserve"> </w:t>
      </w:r>
      <w:proofErr w:type="spellStart"/>
      <w:r w:rsidRPr="005A14C4">
        <w:t>programu</w:t>
      </w:r>
      <w:proofErr w:type="spellEnd"/>
      <w:r w:rsidRPr="005A14C4">
        <w:t xml:space="preserve"> </w:t>
      </w:r>
      <w:proofErr w:type="spellStart"/>
      <w:r w:rsidRPr="005A14C4">
        <w:t>kwa</w:t>
      </w:r>
      <w:proofErr w:type="spellEnd"/>
      <w:r w:rsidRPr="005A14C4">
        <w:t xml:space="preserve"> </w:t>
      </w:r>
      <w:proofErr w:type="spellStart"/>
      <w:r w:rsidRPr="005A14C4">
        <w:t>watoto</w:t>
      </w:r>
      <w:proofErr w:type="spellEnd"/>
      <w:r w:rsidRPr="005A14C4">
        <w:t xml:space="preserve"> </w:t>
      </w:r>
      <w:proofErr w:type="spellStart"/>
      <w:r w:rsidRPr="005A14C4">
        <w:t>ni</w:t>
      </w:r>
      <w:proofErr w:type="spellEnd"/>
      <w:r w:rsidRPr="005A14C4">
        <w:t xml:space="preserve"> </w:t>
      </w:r>
      <w:proofErr w:type="spellStart"/>
      <w:r w:rsidRPr="005A14C4">
        <w:t>zaidi</w:t>
      </w:r>
      <w:proofErr w:type="spellEnd"/>
      <w:r w:rsidRPr="005A14C4">
        <w:t xml:space="preserve"> </w:t>
      </w:r>
      <w:proofErr w:type="spellStart"/>
      <w:r w:rsidRPr="005A14C4">
        <w:t>ya</w:t>
      </w:r>
      <w:proofErr w:type="spellEnd"/>
      <w:r w:rsidRPr="005A14C4">
        <w:t xml:space="preserve"> </w:t>
      </w:r>
      <w:proofErr w:type="spellStart"/>
      <w:r w:rsidRPr="005A14C4">
        <w:t>tu</w:t>
      </w:r>
      <w:proofErr w:type="spellEnd"/>
      <w:r w:rsidRPr="005A14C4">
        <w:t xml:space="preserve"> </w:t>
      </w:r>
      <w:proofErr w:type="spellStart"/>
      <w:r w:rsidRPr="005A14C4">
        <w:t>kujifunza</w:t>
      </w:r>
      <w:proofErr w:type="spellEnd"/>
      <w:r w:rsidRPr="005A14C4">
        <w:t xml:space="preserve"> </w:t>
      </w:r>
      <w:proofErr w:type="spellStart"/>
      <w:r w:rsidRPr="005A14C4">
        <w:t>jinsi</w:t>
      </w:r>
      <w:proofErr w:type="spellEnd"/>
      <w:r w:rsidRPr="005A14C4">
        <w:t xml:space="preserve"> </w:t>
      </w:r>
      <w:proofErr w:type="spellStart"/>
      <w:r w:rsidRPr="005A14C4">
        <w:t>ya</w:t>
      </w:r>
      <w:proofErr w:type="spellEnd"/>
      <w:r w:rsidRPr="005A14C4">
        <w:t xml:space="preserve"> </w:t>
      </w:r>
      <w:proofErr w:type="spellStart"/>
      <w:r w:rsidRPr="005A14C4">
        <w:t>kuandika</w:t>
      </w:r>
      <w:proofErr w:type="spellEnd"/>
      <w:r w:rsidRPr="005A14C4">
        <w:t xml:space="preserve"> </w:t>
      </w:r>
      <w:proofErr w:type="spellStart"/>
      <w:r w:rsidRPr="005A14C4">
        <w:t>kanuni</w:t>
      </w:r>
      <w:proofErr w:type="spellEnd"/>
      <w:r w:rsidRPr="005A14C4">
        <w:t xml:space="preserve"> za </w:t>
      </w:r>
      <w:proofErr w:type="spellStart"/>
      <w:r w:rsidRPr="005A14C4">
        <w:t>kompyuta</w:t>
      </w:r>
      <w:proofErr w:type="spellEnd"/>
      <w:r w:rsidRPr="005A14C4">
        <w:t xml:space="preserve">; </w:t>
      </w:r>
      <w:proofErr w:type="spellStart"/>
      <w:r w:rsidRPr="005A14C4">
        <w:t>ni</w:t>
      </w:r>
      <w:proofErr w:type="spellEnd"/>
      <w:r w:rsidRPr="005A14C4">
        <w:t xml:space="preserve"> </w:t>
      </w:r>
      <w:proofErr w:type="spellStart"/>
      <w:r w:rsidRPr="005A14C4">
        <w:t>ufunguo</w:t>
      </w:r>
      <w:proofErr w:type="spellEnd"/>
      <w:r w:rsidRPr="005A14C4">
        <w:t xml:space="preserve"> </w:t>
      </w:r>
      <w:proofErr w:type="spellStart"/>
      <w:r w:rsidRPr="005A14C4">
        <w:t>wa</w:t>
      </w:r>
      <w:proofErr w:type="spellEnd"/>
      <w:r w:rsidRPr="005A14C4">
        <w:t xml:space="preserve"> </w:t>
      </w:r>
      <w:proofErr w:type="spellStart"/>
      <w:r w:rsidRPr="005A14C4">
        <w:t>kufungua</w:t>
      </w:r>
      <w:proofErr w:type="spellEnd"/>
      <w:r w:rsidRPr="005A14C4">
        <w:t xml:space="preserve"> </w:t>
      </w:r>
      <w:proofErr w:type="spellStart"/>
      <w:r w:rsidRPr="005A14C4">
        <w:t>milango</w:t>
      </w:r>
      <w:proofErr w:type="spellEnd"/>
      <w:r w:rsidRPr="005A14C4">
        <w:t xml:space="preserve"> </w:t>
      </w:r>
      <w:proofErr w:type="spellStart"/>
      <w:r w:rsidRPr="005A14C4">
        <w:t>ya</w:t>
      </w:r>
      <w:proofErr w:type="spellEnd"/>
      <w:r w:rsidRPr="005A14C4">
        <w:t xml:space="preserve"> </w:t>
      </w:r>
      <w:proofErr w:type="spellStart"/>
      <w:r w:rsidRPr="005A14C4">
        <w:t>fikra</w:t>
      </w:r>
      <w:proofErr w:type="spellEnd"/>
      <w:r w:rsidRPr="005A14C4">
        <w:t xml:space="preserve"> za </w:t>
      </w:r>
      <w:proofErr w:type="spellStart"/>
      <w:r w:rsidRPr="005A14C4">
        <w:t>ubunifu</w:t>
      </w:r>
      <w:proofErr w:type="spellEnd"/>
      <w:r w:rsidR="000E62E1">
        <w:t xml:space="preserve">, </w:t>
      </w:r>
      <w:proofErr w:type="spellStart"/>
      <w:r w:rsidRPr="005A14C4">
        <w:t>na</w:t>
      </w:r>
      <w:proofErr w:type="spellEnd"/>
      <w:r w:rsidRPr="005A14C4">
        <w:t xml:space="preserve"> </w:t>
      </w:r>
      <w:proofErr w:type="spellStart"/>
      <w:r w:rsidRPr="005A14C4">
        <w:t>ujuzi</w:t>
      </w:r>
      <w:proofErr w:type="spellEnd"/>
      <w:r w:rsidRPr="005A14C4">
        <w:t xml:space="preserve"> </w:t>
      </w:r>
      <w:proofErr w:type="spellStart"/>
      <w:r w:rsidRPr="005A14C4">
        <w:t>wa</w:t>
      </w:r>
      <w:proofErr w:type="spellEnd"/>
      <w:r w:rsidRPr="005A14C4">
        <w:t xml:space="preserve"> </w:t>
      </w:r>
      <w:proofErr w:type="spellStart"/>
      <w:r w:rsidRPr="005A14C4">
        <w:t>kiteknolojia</w:t>
      </w:r>
      <w:proofErr w:type="spellEnd"/>
      <w:r w:rsidRPr="005A14C4">
        <w:t xml:space="preserve"> </w:t>
      </w:r>
      <w:proofErr w:type="spellStart"/>
      <w:r w:rsidRPr="005A14C4">
        <w:t>unaohitajika</w:t>
      </w:r>
      <w:proofErr w:type="spellEnd"/>
      <w:r w:rsidRPr="005A14C4">
        <w:t xml:space="preserve"> sana </w:t>
      </w:r>
      <w:proofErr w:type="spellStart"/>
      <w:r w:rsidRPr="005A14C4">
        <w:t>katika</w:t>
      </w:r>
      <w:proofErr w:type="spellEnd"/>
      <w:r w:rsidRPr="005A14C4">
        <w:t xml:space="preserve"> </w:t>
      </w:r>
      <w:proofErr w:type="spellStart"/>
      <w:r w:rsidRPr="005A14C4">
        <w:t>ulimwengu</w:t>
      </w:r>
      <w:proofErr w:type="spellEnd"/>
      <w:r w:rsidRPr="005A14C4">
        <w:t xml:space="preserve"> </w:t>
      </w:r>
      <w:proofErr w:type="spellStart"/>
      <w:r w:rsidRPr="005A14C4">
        <w:t>wa</w:t>
      </w:r>
      <w:proofErr w:type="spellEnd"/>
      <w:r w:rsidRPr="005A14C4">
        <w:t xml:space="preserve"> </w:t>
      </w:r>
      <w:proofErr w:type="spellStart"/>
      <w:r w:rsidRPr="005A14C4">
        <w:t>sasa</w:t>
      </w:r>
      <w:proofErr w:type="spellEnd"/>
      <w:r w:rsidRPr="005A14C4">
        <w:t xml:space="preserve"> </w:t>
      </w:r>
      <w:proofErr w:type="spellStart"/>
      <w:r w:rsidRPr="005A14C4">
        <w:t>na</w:t>
      </w:r>
      <w:proofErr w:type="spellEnd"/>
      <w:r w:rsidRPr="005A14C4">
        <w:t xml:space="preserve"> </w:t>
      </w:r>
      <w:proofErr w:type="spellStart"/>
      <w:r w:rsidRPr="005A14C4">
        <w:t>wa</w:t>
      </w:r>
      <w:proofErr w:type="spellEnd"/>
      <w:r w:rsidRPr="005A14C4">
        <w:t xml:space="preserve"> </w:t>
      </w:r>
      <w:proofErr w:type="spellStart"/>
      <w:r w:rsidRPr="005A14C4">
        <w:t>baadaye</w:t>
      </w:r>
      <w:proofErr w:type="spellEnd"/>
      <w:r w:rsidRPr="005A14C4">
        <w:t xml:space="preserve">. Hapa </w:t>
      </w:r>
      <w:proofErr w:type="spellStart"/>
      <w:proofErr w:type="gramStart"/>
      <w:r w:rsidRPr="005A14C4">
        <w:t>chini,nimeorodhesha</w:t>
      </w:r>
      <w:proofErr w:type="spellEnd"/>
      <w:proofErr w:type="gramEnd"/>
      <w:r w:rsidRPr="005A14C4">
        <w:t xml:space="preserve"> </w:t>
      </w:r>
      <w:proofErr w:type="spellStart"/>
      <w:r w:rsidRPr="005A14C4">
        <w:t>baadhi</w:t>
      </w:r>
      <w:proofErr w:type="spellEnd"/>
      <w:r w:rsidRPr="005A14C4">
        <w:t xml:space="preserve"> </w:t>
      </w:r>
      <w:proofErr w:type="spellStart"/>
      <w:r w:rsidRPr="005A14C4">
        <w:t>tu</w:t>
      </w:r>
      <w:proofErr w:type="spellEnd"/>
      <w:r w:rsidRPr="005A14C4">
        <w:t xml:space="preserve"> </w:t>
      </w:r>
      <w:proofErr w:type="spellStart"/>
      <w:r w:rsidRPr="005A14C4">
        <w:t>ya</w:t>
      </w:r>
      <w:proofErr w:type="spellEnd"/>
      <w:r w:rsidRPr="005A14C4">
        <w:t xml:space="preserve"> </w:t>
      </w:r>
      <w:proofErr w:type="spellStart"/>
      <w:r w:rsidRPr="005A14C4">
        <w:t>faida</w:t>
      </w:r>
      <w:proofErr w:type="spellEnd"/>
      <w:r w:rsidRPr="005A14C4">
        <w:t xml:space="preserve"> za </w:t>
      </w:r>
      <w:proofErr w:type="spellStart"/>
      <w:r w:rsidRPr="005A14C4">
        <w:t>kipekee</w:t>
      </w:r>
      <w:proofErr w:type="spellEnd"/>
      <w:r w:rsidRPr="005A14C4">
        <w:t xml:space="preserve"> za </w:t>
      </w:r>
      <w:proofErr w:type="spellStart"/>
      <w:r w:rsidRPr="005A14C4">
        <w:t>kufundisha</w:t>
      </w:r>
      <w:proofErr w:type="spellEnd"/>
      <w:r w:rsidRPr="005A14C4">
        <w:t xml:space="preserve"> coding </w:t>
      </w:r>
      <w:proofErr w:type="spellStart"/>
      <w:r w:rsidRPr="005A14C4">
        <w:t>kwa</w:t>
      </w:r>
      <w:proofErr w:type="spellEnd"/>
      <w:r w:rsidRPr="005A14C4">
        <w:t xml:space="preserve"> </w:t>
      </w:r>
      <w:proofErr w:type="spellStart"/>
      <w:r w:rsidRPr="005A14C4">
        <w:t>watoto</w:t>
      </w:r>
      <w:proofErr w:type="spellEnd"/>
      <w:r w:rsidRPr="005A14C4">
        <w:t>:</w:t>
      </w:r>
    </w:p>
    <w:p w14:paraId="0312A0A9" w14:textId="77777777" w:rsidR="005A14C4" w:rsidRPr="005A14C4" w:rsidRDefault="005A14C4" w:rsidP="005A14C4">
      <w:pPr>
        <w:pStyle w:val="ListParagraph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Kukuza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Uwezo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Kufikiri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Ubunifu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:</w:t>
      </w:r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Kujifunza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coding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husaidia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watoto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kufikiri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nje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sanduku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kutatua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matatizo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mpya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za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kipekee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Wanapoandika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programu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wanajifunza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jinsi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kutumia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mantiki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ubunifu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ili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kutatua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changamoto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za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kiteknolojia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13630232" w14:textId="77777777" w:rsidR="005A14C4" w:rsidRPr="005A14C4" w:rsidRDefault="005A14C4" w:rsidP="005A14C4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Kuendeleza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Ushirikiano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Timu</w:t>
      </w:r>
      <w:proofErr w:type="spellEnd"/>
      <w:r w:rsidRPr="00EE63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:</w:t>
      </w:r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Katika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mchakato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kujifunza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coding,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wanafunzi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mara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nyingi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hufanya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kazi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timu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za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kutatua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matatizo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Hii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inasaidia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kuimarisha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EE637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ushirikiano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kufanya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pamoja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wengine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5857F00F" w14:textId="77777777" w:rsidR="005A14C4" w:rsidRPr="005A14C4" w:rsidRDefault="005A14C4" w:rsidP="005A14C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19" w:color="E3E3E3"/>
        </w:pBd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521398F7" w14:textId="470D0751" w:rsidR="005A14C4" w:rsidRPr="005A14C4" w:rsidRDefault="005A14C4" w:rsidP="007528F9">
      <w:pPr>
        <w:pStyle w:val="ListParagraph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Kuboresha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Kusoma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Hisabati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: Coding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inahusisha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kusoma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maagizo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kufanya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mizunguko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mantiki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ambayo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inaweza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kusaidia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kuendeleza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kusoma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kuelewa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Pia,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inahusisha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hisabati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vitendo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inaweza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kusaidia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kuimarisha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uelewa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misingi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hisabati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69A60FAD" w14:textId="77777777" w:rsidR="005A14C4" w:rsidRPr="005A14C4" w:rsidRDefault="005A14C4" w:rsidP="005A14C4">
      <w:pPr>
        <w:pStyle w:val="ListParagraph"/>
        <w:spacing w:after="160"/>
        <w:ind w:left="36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7B305132" w14:textId="77777777" w:rsidR="005A14C4" w:rsidRPr="005A14C4" w:rsidRDefault="005A14C4" w:rsidP="005A14C4">
      <w:pPr>
        <w:pStyle w:val="ListParagraph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Kuandaa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Ajira za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Baadaye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: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Sekta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teknolojia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inakua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kasi,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uandishi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programu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unahitajika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sana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ajira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nyingi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za siku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zijazo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Kuanza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mapema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kunawapa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watoto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msingi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imara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kuingia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uchumi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dijiti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unaokua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kasi.</w:t>
      </w:r>
    </w:p>
    <w:p w14:paraId="07A7E839" w14:textId="77777777" w:rsidR="005A14C4" w:rsidRPr="005A14C4" w:rsidRDefault="005A14C4" w:rsidP="005A14C4">
      <w:pPr>
        <w:pStyle w:val="ListParagraph"/>
        <w:spacing w:after="160"/>
        <w:ind w:left="36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33D870F4" w14:textId="77777777" w:rsidR="005A14C4" w:rsidRPr="005A14C4" w:rsidRDefault="005A14C4" w:rsidP="005A14C4">
      <w:pPr>
        <w:pStyle w:val="ListParagraph"/>
        <w:numPr>
          <w:ilvl w:val="0"/>
          <w:numId w:val="4"/>
        </w:numPr>
        <w:spacing w:after="160"/>
      </w:pP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Kukuza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Ujasiri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Kujiamini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: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Kujifunza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kufanikiwa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uandishi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programu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hujenga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ujasiri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kujiamini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watoto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Wanapoona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matokeo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wanakuwa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imani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zaidi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uwezo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kufanya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mambo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magumu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11721B15" w14:textId="77777777" w:rsidR="005A14C4" w:rsidRDefault="005A14C4" w:rsidP="005A14C4">
      <w:pPr>
        <w:pStyle w:val="ListParagraph"/>
      </w:pPr>
    </w:p>
    <w:p w14:paraId="2181C09D" w14:textId="77777777" w:rsidR="005A14C4" w:rsidRDefault="005A14C4" w:rsidP="005A14C4">
      <w:pPr>
        <w:spacing w:after="160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Kupitia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programu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hii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Shule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Ammar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itakuwa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fursa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kuwezesha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maendeleo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kitaaluma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kibinafsi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wanafunzi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wake. Kuongeza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masomo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coding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watoto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kutaimarisha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ubora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elimu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tunayotoa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kuwapa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wanafunzi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wetu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ujuzi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kuongoza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ulimwengu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kiteknolojia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7A4F5B38" w14:textId="77777777" w:rsidR="005A14C4" w:rsidRDefault="005A14C4" w:rsidP="005A14C4">
      <w:pPr>
        <w:spacing w:after="160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Nashukuru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kwa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wakati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wako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natarajia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kujadiliana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zaidi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kuhusu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jinsi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tunavyoweza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kuweka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mpango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huu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vitendo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ili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kuleta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mabadiliko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chanya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katika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maisha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ya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wanafunzi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proofErr w:type="spellStart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wetu</w:t>
      </w:r>
      <w:proofErr w:type="spellEnd"/>
      <w:r w:rsidRPr="005A14C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516B6BAE" w14:textId="77777777" w:rsidR="005A14C4" w:rsidRDefault="005A14C4" w:rsidP="005A14C4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Wako,</w:t>
      </w:r>
    </w:p>
    <w:p w14:paraId="210EC143" w14:textId="77777777" w:rsidR="005A14C4" w:rsidRDefault="005A14C4" w:rsidP="005A14C4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</w:p>
    <w:p w14:paraId="4E18F304" w14:textId="77777777" w:rsidR="005A14C4" w:rsidRDefault="005A14C4" w:rsidP="005A14C4">
      <w:pPr>
        <w:pStyle w:val="NormalWeb"/>
        <w:spacing w:before="0" w:beforeAutospacing="0" w:after="0" w:afterAutospacing="0" w:line="360" w:lineRule="auto"/>
        <w:jc w:val="both"/>
      </w:pPr>
      <w:r w:rsidRPr="00413DCD">
        <w:lastRenderedPageBreak/>
        <w:t xml:space="preserve">Grace R. Kawawa </w:t>
      </w:r>
    </w:p>
    <w:p w14:paraId="2E2FCBD4" w14:textId="77777777" w:rsidR="005A14C4" w:rsidRPr="00413DCD" w:rsidRDefault="005A14C4" w:rsidP="005A14C4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413DCD">
        <w:t>Afisa</w:t>
      </w:r>
      <w:proofErr w:type="spellEnd"/>
      <w:r w:rsidRPr="00413DCD">
        <w:t xml:space="preserve"> </w:t>
      </w:r>
      <w:proofErr w:type="spellStart"/>
      <w:r w:rsidRPr="00413DCD">
        <w:t>Masoko</w:t>
      </w:r>
      <w:proofErr w:type="spellEnd"/>
      <w:r w:rsidRPr="00413DCD">
        <w:t>, SAFCO Academy.</w:t>
      </w:r>
    </w:p>
    <w:p w14:paraId="2E2D6744" w14:textId="1E213087" w:rsidR="007A6F60" w:rsidRDefault="007A6F60" w:rsidP="005A14C4">
      <w:pPr>
        <w:spacing w:after="160"/>
        <w:ind w:left="0" w:firstLine="0"/>
      </w:pPr>
      <w:r>
        <w:br w:type="page"/>
      </w:r>
    </w:p>
    <w:p w14:paraId="630A4359" w14:textId="77777777" w:rsidR="007E5D5C" w:rsidRPr="00724E4E" w:rsidRDefault="007E5D5C" w:rsidP="00827758">
      <w:pPr>
        <w:ind w:left="0" w:firstLine="0"/>
      </w:pPr>
    </w:p>
    <w:sectPr w:rsidR="007E5D5C" w:rsidRPr="00724E4E" w:rsidSect="00F30433">
      <w:headerReference w:type="default" r:id="rId7"/>
      <w:footerReference w:type="default" r:id="rId8"/>
      <w:pgSz w:w="12240" w:h="15840"/>
      <w:pgMar w:top="212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A692" w14:textId="77777777" w:rsidR="00F30433" w:rsidRDefault="00F30433" w:rsidP="00523B90">
      <w:pPr>
        <w:spacing w:after="0" w:line="240" w:lineRule="auto"/>
      </w:pPr>
      <w:r>
        <w:separator/>
      </w:r>
    </w:p>
  </w:endnote>
  <w:endnote w:type="continuationSeparator" w:id="0">
    <w:p w14:paraId="27EE555D" w14:textId="77777777" w:rsidR="00F30433" w:rsidRDefault="00F30433" w:rsidP="0052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C7B" w14:textId="77777777" w:rsidR="00523B90" w:rsidRDefault="004A6B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1123153" wp14:editId="31FAF99F">
              <wp:simplePos x="0" y="0"/>
              <wp:positionH relativeFrom="page">
                <wp:posOffset>-31750</wp:posOffset>
              </wp:positionH>
              <wp:positionV relativeFrom="page">
                <wp:posOffset>9189085</wp:posOffset>
              </wp:positionV>
              <wp:extent cx="7804150" cy="862965"/>
              <wp:effectExtent l="0" t="0" r="6350" b="0"/>
              <wp:wrapTopAndBottom/>
              <wp:docPr id="206259804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04150" cy="862965"/>
                        <a:chOff x="0" y="0"/>
                        <a:chExt cx="7772400" cy="176946"/>
                      </a:xfrm>
                    </wpg:grpSpPr>
                    <wps:wsp>
                      <wps:cNvPr id="1569247953" name="Shape 252"/>
                      <wps:cNvSpPr/>
                      <wps:spPr>
                        <a:xfrm>
                          <a:off x="0" y="0"/>
                          <a:ext cx="7772400" cy="176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76946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76946"/>
                              </a:lnTo>
                              <a:lnTo>
                                <a:pt x="0" y="1769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91C3A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1C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8BD08" id="Group 2" o:spid="_x0000_s1026" style="position:absolute;margin-left:-2.5pt;margin-top:723.55pt;width:614.5pt;height:67.95pt;z-index:251662336;mso-position-horizontal-relative:page;mso-position-vertical-relative:page" coordsize="77724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">
              <v:shape id="Shape 252" o:spid="_x0000_s1027" style="position:absolute;width:77724;height:1769;visibility:visible;mso-wrap-style:square;v-text-anchor:top" coordsize="7772400,17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" path="m,l7772400,r,176946l,176946,,e" fillcolor="#091c3a" stroked="f" strokeweight="0">
                <v:stroke miterlimit="83231f" joinstyle="miter"/>
                <v:path arrowok="t" textboxrect="0,0,7772400,176946"/>
              </v:shape>
              <w10:wrap type="topAndBottom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712A5" wp14:editId="35A306AA">
              <wp:simplePos x="0" y="0"/>
              <wp:positionH relativeFrom="column">
                <wp:posOffset>-628650</wp:posOffset>
              </wp:positionH>
              <wp:positionV relativeFrom="paragraph">
                <wp:posOffset>-31750</wp:posOffset>
              </wp:positionV>
              <wp:extent cx="7200900" cy="558800"/>
              <wp:effectExtent l="0" t="0" r="0" b="0"/>
              <wp:wrapNone/>
              <wp:docPr id="14245667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5C015" w14:textId="77777777" w:rsidR="00523B90" w:rsidRDefault="00523B90">
                          <w:pPr>
                            <w:ind w:left="0"/>
                          </w:pPr>
                          <w:r w:rsidRPr="00523B90">
                            <w:rPr>
                              <w:noProof/>
                            </w:rPr>
                            <w:drawing>
                              <wp:inline distT="0" distB="0" distL="0" distR="0" wp14:anchorId="06F11AAC" wp14:editId="6A98E8BC">
                                <wp:extent cx="6602730" cy="457835"/>
                                <wp:effectExtent l="0" t="0" r="0" b="0"/>
                                <wp:docPr id="82310661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2730" cy="457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712A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left:0;text-align:left;margin-left:-49.5pt;margin-top:-2.5pt;width:567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" filled="f" stroked="f">
              <v:textbox>
                <w:txbxContent>
                  <w:p w14:paraId="0225C015" w14:textId="77777777" w:rsidR="00523B90" w:rsidRDefault="00523B90">
                    <w:pPr>
                      <w:ind w:left="0"/>
                    </w:pPr>
                    <w:r w:rsidRPr="00523B90">
                      <w:rPr>
                        <w:noProof/>
                      </w:rPr>
                      <w:drawing>
                        <wp:inline distT="0" distB="0" distL="0" distR="0" wp14:anchorId="06F11AAC" wp14:editId="6A98E8BC">
                          <wp:extent cx="6602730" cy="457835"/>
                          <wp:effectExtent l="0" t="0" r="0" b="0"/>
                          <wp:docPr id="82310661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2730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4670" w14:textId="77777777" w:rsidR="00F30433" w:rsidRDefault="00F30433" w:rsidP="00523B90">
      <w:pPr>
        <w:spacing w:after="0" w:line="240" w:lineRule="auto"/>
      </w:pPr>
      <w:r>
        <w:separator/>
      </w:r>
    </w:p>
  </w:footnote>
  <w:footnote w:type="continuationSeparator" w:id="0">
    <w:p w14:paraId="214C4553" w14:textId="77777777" w:rsidR="00F30433" w:rsidRDefault="00F30433" w:rsidP="0052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DF62" w14:textId="77777777" w:rsidR="00523B90" w:rsidRDefault="0062070E" w:rsidP="00577F84">
    <w:pPr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D5FA54" wp14:editId="4AF14580">
              <wp:simplePos x="0" y="0"/>
              <wp:positionH relativeFrom="page">
                <wp:align>left</wp:align>
              </wp:positionH>
              <wp:positionV relativeFrom="paragraph">
                <wp:posOffset>-539750</wp:posOffset>
              </wp:positionV>
              <wp:extent cx="1562100" cy="1301750"/>
              <wp:effectExtent l="0" t="0" r="0" b="0"/>
              <wp:wrapNone/>
              <wp:docPr id="207203313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301750"/>
                      </a:xfrm>
                      <a:prstGeom prst="rect">
                        <a:avLst/>
                      </a:prstGeom>
                      <a:solidFill>
                        <a:srgbClr val="091C3A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438B3A" w14:textId="77777777" w:rsidR="00523B90" w:rsidRDefault="00523B90" w:rsidP="00523B90">
                          <w:pPr>
                            <w:ind w:left="0"/>
                          </w:pPr>
                        </w:p>
                        <w:p w14:paraId="1C40FB9A" w14:textId="77777777" w:rsidR="001F0DD3" w:rsidRDefault="001F0DD3" w:rsidP="00523B9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620CAD" wp14:editId="148D2C81">
                                <wp:extent cx="1377435" cy="431800"/>
                                <wp:effectExtent l="0" t="0" r="0" b="6350"/>
                                <wp:docPr id="145907647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076476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2169" cy="433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5FA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42.5pt;width:123pt;height:10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" fillcolor="#091c3a" stroked="f">
              <v:textbox>
                <w:txbxContent>
                  <w:p w14:paraId="4A438B3A" w14:textId="77777777" w:rsidR="00523B90" w:rsidRDefault="00523B90" w:rsidP="00523B90">
                    <w:pPr>
                      <w:ind w:left="0"/>
                    </w:pPr>
                  </w:p>
                  <w:p w14:paraId="1C40FB9A" w14:textId="77777777" w:rsidR="001F0DD3" w:rsidRDefault="001F0DD3" w:rsidP="00523B9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620CAD" wp14:editId="148D2C81">
                          <wp:extent cx="1377435" cy="431800"/>
                          <wp:effectExtent l="0" t="0" r="0" b="6350"/>
                          <wp:docPr id="145907647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9076476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2169" cy="433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77F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4294D" wp14:editId="2BB134BC">
              <wp:simplePos x="0" y="0"/>
              <wp:positionH relativeFrom="margin">
                <wp:align>center</wp:align>
              </wp:positionH>
              <wp:positionV relativeFrom="paragraph">
                <wp:posOffset>-266065</wp:posOffset>
              </wp:positionV>
              <wp:extent cx="4883150" cy="1028700"/>
              <wp:effectExtent l="0" t="0" r="0" b="0"/>
              <wp:wrapNone/>
              <wp:docPr id="9025785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58B3" w14:textId="77777777" w:rsidR="00523B90" w:rsidRPr="00577F84" w:rsidRDefault="00523B90" w:rsidP="00523B90">
                          <w:pPr>
                            <w:spacing w:after="0"/>
                            <w:ind w:left="0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44"/>
                              <w:szCs w:val="40"/>
                              <w:lang w:val="en-US"/>
                            </w:rPr>
                          </w:pPr>
                          <w:r w:rsidRPr="00577F84"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36"/>
                              <w:szCs w:val="32"/>
                              <w:lang w:val="en-US"/>
                            </w:rPr>
                            <w:t xml:space="preserve">STEP AHEAD FINANCIAL CONSULTANTS LIMITED </w:t>
                          </w:r>
                        </w:p>
                        <w:p w14:paraId="544B9E6C" w14:textId="77777777" w:rsidR="00523B90" w:rsidRPr="00413DCD" w:rsidRDefault="00523B90" w:rsidP="00413DCD">
                          <w:pPr>
                            <w:spacing w:after="0"/>
                            <w:ind w:left="0"/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72"/>
                              <w:szCs w:val="56"/>
                              <w:lang w:val="en-US"/>
                            </w:rPr>
                          </w:pPr>
                          <w:r w:rsidRPr="00413DCD"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72"/>
                              <w:szCs w:val="56"/>
                              <w:lang w:val="en-US"/>
                            </w:rPr>
                            <w:t>(SAFCO</w:t>
                          </w:r>
                          <w:r w:rsidR="00413DCD" w:rsidRPr="00413DCD"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72"/>
                              <w:szCs w:val="56"/>
                              <w:lang w:val="en-US"/>
                            </w:rPr>
                            <w:t xml:space="preserve"> Academy</w:t>
                          </w:r>
                          <w:r w:rsidRPr="00413DCD">
                            <w:rPr>
                              <w:rFonts w:ascii="Arial Narrow" w:hAnsi="Arial Narrow"/>
                              <w:b/>
                              <w:bCs/>
                              <w:color w:val="F3A02A"/>
                              <w:sz w:val="72"/>
                              <w:szCs w:val="56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4294D" id="Text Box 13" o:spid="_x0000_s1027" type="#_x0000_t202" style="position:absolute;margin-left:0;margin-top:-20.95pt;width:384.5pt;height:8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P64wEAAKkDAAAOAAAAZHJzL2Uyb0RvYy54bWysU9tu2zAMfR+wfxD0vtjO0jUz4hRdiw4D&#10;ugvQ7gNkWYqF2aJGKbGzrx8lu2m2vg17EURSPjznkN5cjX3HDgq9AVvxYpFzpqyExthdxb8/3r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" filled="f" stroked="f">
              <v:textbox>
                <w:txbxContent>
                  <w:p w14:paraId="348458B3" w14:textId="77777777" w:rsidR="00523B90" w:rsidRPr="00577F84" w:rsidRDefault="00523B90" w:rsidP="00523B90">
                    <w:pPr>
                      <w:spacing w:after="0"/>
                      <w:ind w:left="0"/>
                      <w:jc w:val="center"/>
                      <w:rPr>
                        <w:rFonts w:ascii="Arial Narrow" w:hAnsi="Arial Narrow"/>
                        <w:b/>
                        <w:bCs/>
                        <w:color w:val="F3A02A"/>
                        <w:sz w:val="44"/>
                        <w:szCs w:val="40"/>
                        <w:lang w:val="en-US"/>
                      </w:rPr>
                    </w:pPr>
                    <w:r w:rsidRPr="00577F84">
                      <w:rPr>
                        <w:rFonts w:ascii="Arial Narrow" w:hAnsi="Arial Narrow"/>
                        <w:b/>
                        <w:bCs/>
                        <w:color w:val="F3A02A"/>
                        <w:sz w:val="36"/>
                        <w:szCs w:val="32"/>
                        <w:lang w:val="en-US"/>
                      </w:rPr>
                      <w:t xml:space="preserve">STEP AHEAD FINANCIAL CONSULTANTS LIMITED </w:t>
                    </w:r>
                  </w:p>
                  <w:p w14:paraId="544B9E6C" w14:textId="77777777" w:rsidR="00523B90" w:rsidRPr="00413DCD" w:rsidRDefault="00523B90" w:rsidP="00413DCD">
                    <w:pPr>
                      <w:spacing w:after="0"/>
                      <w:ind w:left="0"/>
                      <w:rPr>
                        <w:rFonts w:ascii="Arial Narrow" w:hAnsi="Arial Narrow"/>
                        <w:b/>
                        <w:bCs/>
                        <w:color w:val="F3A02A"/>
                        <w:sz w:val="72"/>
                        <w:szCs w:val="56"/>
                        <w:lang w:val="en-US"/>
                      </w:rPr>
                    </w:pPr>
                    <w:r w:rsidRPr="00413DCD">
                      <w:rPr>
                        <w:rFonts w:ascii="Arial Narrow" w:hAnsi="Arial Narrow"/>
                        <w:b/>
                        <w:bCs/>
                        <w:color w:val="F3A02A"/>
                        <w:sz w:val="72"/>
                        <w:szCs w:val="56"/>
                        <w:lang w:val="en-US"/>
                      </w:rPr>
                      <w:t>(SAFCO</w:t>
                    </w:r>
                    <w:r w:rsidR="00413DCD" w:rsidRPr="00413DCD">
                      <w:rPr>
                        <w:rFonts w:ascii="Arial Narrow" w:hAnsi="Arial Narrow"/>
                        <w:b/>
                        <w:bCs/>
                        <w:color w:val="F3A02A"/>
                        <w:sz w:val="72"/>
                        <w:szCs w:val="56"/>
                        <w:lang w:val="en-US"/>
                      </w:rPr>
                      <w:t xml:space="preserve"> Academy</w:t>
                    </w:r>
                    <w:r w:rsidRPr="00413DCD">
                      <w:rPr>
                        <w:rFonts w:ascii="Arial Narrow" w:hAnsi="Arial Narrow"/>
                        <w:b/>
                        <w:bCs/>
                        <w:color w:val="F3A02A"/>
                        <w:sz w:val="72"/>
                        <w:szCs w:val="56"/>
                        <w:lang w:val="en-US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6BE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0C7E5" wp14:editId="78416D7C">
              <wp:simplePos x="0" y="0"/>
              <wp:positionH relativeFrom="page">
                <wp:posOffset>0</wp:posOffset>
              </wp:positionH>
              <wp:positionV relativeFrom="page">
                <wp:posOffset>-215900</wp:posOffset>
              </wp:positionV>
              <wp:extent cx="7772400" cy="1450975"/>
              <wp:effectExtent l="0" t="3175" r="0" b="3175"/>
              <wp:wrapTopAndBottom/>
              <wp:docPr id="1380737837" name="Group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450975"/>
                        <a:chOff x="0" y="0"/>
                        <a:chExt cx="7772401" cy="1420238"/>
                      </a:xfrm>
                    </wpg:grpSpPr>
                    <wps:wsp>
                      <wps:cNvPr id="15986284" name="Shape 2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414543"/>
                        </a:xfrm>
                        <a:custGeom>
                          <a:avLst/>
                          <a:gdLst>
                            <a:gd name="T0" fmla="*/ 0 w 7772400"/>
                            <a:gd name="T1" fmla="*/ 0 h 1414543"/>
                            <a:gd name="T2" fmla="*/ 7772400 w 7772400"/>
                            <a:gd name="T3" fmla="*/ 0 h 1414543"/>
                            <a:gd name="T4" fmla="*/ 7772400 w 7772400"/>
                            <a:gd name="T5" fmla="*/ 1414543 h 1414543"/>
                            <a:gd name="T6" fmla="*/ 0 w 7772400"/>
                            <a:gd name="T7" fmla="*/ 1414543 h 1414543"/>
                            <a:gd name="T8" fmla="*/ 0 w 7772400"/>
                            <a:gd name="T9" fmla="*/ 0 h 1414543"/>
                            <a:gd name="T10" fmla="*/ 0 w 7772400"/>
                            <a:gd name="T11" fmla="*/ 0 h 1414543"/>
                            <a:gd name="T12" fmla="*/ 7772400 w 7772400"/>
                            <a:gd name="T13" fmla="*/ 1414543 h 1414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772400" h="1414543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414543"/>
                              </a:lnTo>
                              <a:lnTo>
                                <a:pt x="0" y="14145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51C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8738456" name="Shape 9"/>
                      <wps:cNvSpPr>
                        <a:spLocks/>
                      </wps:cNvSpPr>
                      <wps:spPr bwMode="auto">
                        <a:xfrm>
                          <a:off x="618578" y="513537"/>
                          <a:ext cx="704850" cy="550605"/>
                        </a:xfrm>
                        <a:custGeom>
                          <a:avLst/>
                          <a:gdLst>
                            <a:gd name="T0" fmla="*/ 66080 w 704850"/>
                            <a:gd name="T1" fmla="*/ 0 h 550605"/>
                            <a:gd name="T2" fmla="*/ 330398 w 704850"/>
                            <a:gd name="T3" fmla="*/ 0 h 550605"/>
                            <a:gd name="T4" fmla="*/ 352425 w 704850"/>
                            <a:gd name="T5" fmla="*/ 22027 h 550605"/>
                            <a:gd name="T6" fmla="*/ 330398 w 704850"/>
                            <a:gd name="T7" fmla="*/ 44053 h 550605"/>
                            <a:gd name="T8" fmla="*/ 66080 w 704850"/>
                            <a:gd name="T9" fmla="*/ 44053 h 550605"/>
                            <a:gd name="T10" fmla="*/ 44053 w 704850"/>
                            <a:gd name="T11" fmla="*/ 66080 h 550605"/>
                            <a:gd name="T12" fmla="*/ 44053 w 704850"/>
                            <a:gd name="T13" fmla="*/ 484584 h 550605"/>
                            <a:gd name="T14" fmla="*/ 66080 w 704850"/>
                            <a:gd name="T15" fmla="*/ 506611 h 550605"/>
                            <a:gd name="T16" fmla="*/ 638770 w 704850"/>
                            <a:gd name="T17" fmla="*/ 506611 h 550605"/>
                            <a:gd name="T18" fmla="*/ 660797 w 704850"/>
                            <a:gd name="T19" fmla="*/ 484584 h 550605"/>
                            <a:gd name="T20" fmla="*/ 660797 w 704850"/>
                            <a:gd name="T21" fmla="*/ 132159 h 550605"/>
                            <a:gd name="T22" fmla="*/ 682823 w 704850"/>
                            <a:gd name="T23" fmla="*/ 110133 h 550605"/>
                            <a:gd name="T24" fmla="*/ 704850 w 704850"/>
                            <a:gd name="T25" fmla="*/ 132159 h 550605"/>
                            <a:gd name="T26" fmla="*/ 704850 w 704850"/>
                            <a:gd name="T27" fmla="*/ 484584 h 550605"/>
                            <a:gd name="T28" fmla="*/ 664471 w 704850"/>
                            <a:gd name="T29" fmla="*/ 545464 h 550605"/>
                            <a:gd name="T30" fmla="*/ 639063 w 704850"/>
                            <a:gd name="T31" fmla="*/ 550605 h 550605"/>
                            <a:gd name="T32" fmla="*/ 65786 w 704850"/>
                            <a:gd name="T33" fmla="*/ 550605 h 550605"/>
                            <a:gd name="T34" fmla="*/ 40379 w 704850"/>
                            <a:gd name="T35" fmla="*/ 545464 h 550605"/>
                            <a:gd name="T36" fmla="*/ 5200 w 704850"/>
                            <a:gd name="T37" fmla="*/ 510285 h 550605"/>
                            <a:gd name="T38" fmla="*/ 0 w 704850"/>
                            <a:gd name="T39" fmla="*/ 484585 h 550605"/>
                            <a:gd name="T40" fmla="*/ 0 w 704850"/>
                            <a:gd name="T41" fmla="*/ 66079 h 550605"/>
                            <a:gd name="T42" fmla="*/ 5200 w 704850"/>
                            <a:gd name="T43" fmla="*/ 40379 h 550605"/>
                            <a:gd name="T44" fmla="*/ 66080 w 704850"/>
                            <a:gd name="T45" fmla="*/ 0 h 550605"/>
                            <a:gd name="T46" fmla="*/ 0 w 704850"/>
                            <a:gd name="T47" fmla="*/ 0 h 550605"/>
                            <a:gd name="T48" fmla="*/ 704850 w 704850"/>
                            <a:gd name="T49" fmla="*/ 550605 h 550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04850" h="550605">
                              <a:moveTo>
                                <a:pt x="66080" y="0"/>
                              </a:moveTo>
                              <a:lnTo>
                                <a:pt x="330398" y="0"/>
                              </a:lnTo>
                              <a:cubicBezTo>
                                <a:pt x="342557" y="0"/>
                                <a:pt x="352425" y="9868"/>
                                <a:pt x="352425" y="22027"/>
                              </a:cubicBezTo>
                              <a:cubicBezTo>
                                <a:pt x="352425" y="34185"/>
                                <a:pt x="342557" y="44053"/>
                                <a:pt x="330398" y="44053"/>
                              </a:cubicBezTo>
                              <a:lnTo>
                                <a:pt x="66080" y="44053"/>
                              </a:lnTo>
                              <a:cubicBezTo>
                                <a:pt x="53921" y="44053"/>
                                <a:pt x="44053" y="53921"/>
                                <a:pt x="44053" y="66080"/>
                              </a:cubicBezTo>
                              <a:lnTo>
                                <a:pt x="44053" y="484584"/>
                              </a:lnTo>
                              <a:cubicBezTo>
                                <a:pt x="44053" y="496743"/>
                                <a:pt x="53921" y="506611"/>
                                <a:pt x="66080" y="506611"/>
                              </a:cubicBezTo>
                              <a:lnTo>
                                <a:pt x="638770" y="506611"/>
                              </a:lnTo>
                              <a:cubicBezTo>
                                <a:pt x="650929" y="506611"/>
                                <a:pt x="660797" y="496743"/>
                                <a:pt x="660797" y="484584"/>
                              </a:cubicBezTo>
                              <a:lnTo>
                                <a:pt x="660797" y="132159"/>
                              </a:lnTo>
                              <a:cubicBezTo>
                                <a:pt x="660797" y="120001"/>
                                <a:pt x="670665" y="110133"/>
                                <a:pt x="682823" y="110133"/>
                              </a:cubicBezTo>
                              <a:cubicBezTo>
                                <a:pt x="694982" y="110133"/>
                                <a:pt x="704850" y="120001"/>
                                <a:pt x="704850" y="132159"/>
                              </a:cubicBezTo>
                              <a:lnTo>
                                <a:pt x="704850" y="484584"/>
                              </a:lnTo>
                              <a:cubicBezTo>
                                <a:pt x="704850" y="511919"/>
                                <a:pt x="688181" y="535422"/>
                                <a:pt x="664471" y="545464"/>
                              </a:cubicBezTo>
                              <a:lnTo>
                                <a:pt x="639063" y="550605"/>
                              </a:lnTo>
                              <a:lnTo>
                                <a:pt x="65786" y="550605"/>
                              </a:lnTo>
                              <a:lnTo>
                                <a:pt x="40379" y="545464"/>
                              </a:lnTo>
                              <a:cubicBezTo>
                                <a:pt x="24572" y="538769"/>
                                <a:pt x="11895" y="526092"/>
                                <a:pt x="5200" y="510285"/>
                              </a:cubicBezTo>
                              <a:lnTo>
                                <a:pt x="0" y="484585"/>
                              </a:lnTo>
                              <a:lnTo>
                                <a:pt x="0" y="66079"/>
                              </a:lnTo>
                              <a:lnTo>
                                <a:pt x="5200" y="40379"/>
                              </a:lnTo>
                              <a:cubicBezTo>
                                <a:pt x="15242" y="16669"/>
                                <a:pt x="38745" y="0"/>
                                <a:pt x="66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310704" name="Shape 10"/>
                      <wps:cNvSpPr>
                        <a:spLocks/>
                      </wps:cNvSpPr>
                      <wps:spPr bwMode="auto">
                        <a:xfrm>
                          <a:off x="706684" y="601644"/>
                          <a:ext cx="454819" cy="374451"/>
                        </a:xfrm>
                        <a:custGeom>
                          <a:avLst/>
                          <a:gdLst>
                            <a:gd name="T0" fmla="*/ 44053 w 454819"/>
                            <a:gd name="T1" fmla="*/ 0 h 374451"/>
                            <a:gd name="T2" fmla="*/ 198239 w 454819"/>
                            <a:gd name="T3" fmla="*/ 0 h 374451"/>
                            <a:gd name="T4" fmla="*/ 220266 w 454819"/>
                            <a:gd name="T5" fmla="*/ 22027 h 374451"/>
                            <a:gd name="T6" fmla="*/ 198239 w 454819"/>
                            <a:gd name="T7" fmla="*/ 44053 h 374451"/>
                            <a:gd name="T8" fmla="*/ 44053 w 454819"/>
                            <a:gd name="T9" fmla="*/ 44053 h 374451"/>
                            <a:gd name="T10" fmla="*/ 44053 w 454819"/>
                            <a:gd name="T11" fmla="*/ 330398 h 374451"/>
                            <a:gd name="T12" fmla="*/ 381001 w 454819"/>
                            <a:gd name="T13" fmla="*/ 330398 h 374451"/>
                            <a:gd name="T14" fmla="*/ 381001 w 454819"/>
                            <a:gd name="T15" fmla="*/ 242909 h 374451"/>
                            <a:gd name="T16" fmla="*/ 403027 w 454819"/>
                            <a:gd name="T17" fmla="*/ 220882 h 374451"/>
                            <a:gd name="T18" fmla="*/ 454819 w 454819"/>
                            <a:gd name="T19" fmla="*/ 220882 h 374451"/>
                            <a:gd name="T20" fmla="*/ 454819 w 454819"/>
                            <a:gd name="T21" fmla="*/ 264935 h 374451"/>
                            <a:gd name="T22" fmla="*/ 425054 w 454819"/>
                            <a:gd name="T23" fmla="*/ 264935 h 374451"/>
                            <a:gd name="T24" fmla="*/ 425054 w 454819"/>
                            <a:gd name="T25" fmla="*/ 330398 h 374451"/>
                            <a:gd name="T26" fmla="*/ 454819 w 454819"/>
                            <a:gd name="T27" fmla="*/ 330398 h 374451"/>
                            <a:gd name="T28" fmla="*/ 454819 w 454819"/>
                            <a:gd name="T29" fmla="*/ 374451 h 374451"/>
                            <a:gd name="T30" fmla="*/ 44053 w 454819"/>
                            <a:gd name="T31" fmla="*/ 374451 h 374451"/>
                            <a:gd name="T32" fmla="*/ 44053 w 454819"/>
                            <a:gd name="T33" fmla="*/ 374451 h 374451"/>
                            <a:gd name="T34" fmla="*/ 0 w 454819"/>
                            <a:gd name="T35" fmla="*/ 330398 h 374451"/>
                            <a:gd name="T36" fmla="*/ 0 w 454819"/>
                            <a:gd name="T37" fmla="*/ 44053 h 374451"/>
                            <a:gd name="T38" fmla="*/ 44053 w 454819"/>
                            <a:gd name="T39" fmla="*/ 0 h 374451"/>
                            <a:gd name="T40" fmla="*/ 0 w 454819"/>
                            <a:gd name="T41" fmla="*/ 0 h 374451"/>
                            <a:gd name="T42" fmla="*/ 454819 w 454819"/>
                            <a:gd name="T43" fmla="*/ 374451 h 3744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454819" h="374451">
                              <a:moveTo>
                                <a:pt x="44053" y="0"/>
                              </a:moveTo>
                              <a:lnTo>
                                <a:pt x="198239" y="0"/>
                              </a:lnTo>
                              <a:cubicBezTo>
                                <a:pt x="210398" y="0"/>
                                <a:pt x="220266" y="9868"/>
                                <a:pt x="220266" y="22027"/>
                              </a:cubicBezTo>
                              <a:cubicBezTo>
                                <a:pt x="220266" y="34185"/>
                                <a:pt x="210398" y="44053"/>
                                <a:pt x="198239" y="44053"/>
                              </a:cubicBezTo>
                              <a:lnTo>
                                <a:pt x="44053" y="44053"/>
                              </a:lnTo>
                              <a:lnTo>
                                <a:pt x="44053" y="330398"/>
                              </a:lnTo>
                              <a:lnTo>
                                <a:pt x="381001" y="330398"/>
                              </a:lnTo>
                              <a:lnTo>
                                <a:pt x="381001" y="242909"/>
                              </a:lnTo>
                              <a:cubicBezTo>
                                <a:pt x="381001" y="230750"/>
                                <a:pt x="390869" y="220882"/>
                                <a:pt x="403027" y="220882"/>
                              </a:cubicBezTo>
                              <a:lnTo>
                                <a:pt x="454819" y="220882"/>
                              </a:lnTo>
                              <a:lnTo>
                                <a:pt x="454819" y="264935"/>
                              </a:lnTo>
                              <a:lnTo>
                                <a:pt x="425054" y="264935"/>
                              </a:lnTo>
                              <a:lnTo>
                                <a:pt x="425054" y="330398"/>
                              </a:lnTo>
                              <a:lnTo>
                                <a:pt x="454819" y="330398"/>
                              </a:lnTo>
                              <a:lnTo>
                                <a:pt x="454819" y="374451"/>
                              </a:lnTo>
                              <a:lnTo>
                                <a:pt x="44053" y="374451"/>
                              </a:lnTo>
                              <a:cubicBezTo>
                                <a:pt x="19765" y="374451"/>
                                <a:pt x="0" y="354686"/>
                                <a:pt x="0" y="330398"/>
                              </a:cubicBezTo>
                              <a:lnTo>
                                <a:pt x="0" y="44053"/>
                              </a:lnTo>
                              <a:cubicBezTo>
                                <a:pt x="0" y="19765"/>
                                <a:pt x="19765" y="0"/>
                                <a:pt x="440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3322923" name="Shape 11"/>
                      <wps:cNvSpPr>
                        <a:spLocks/>
                      </wps:cNvSpPr>
                      <wps:spPr bwMode="auto">
                        <a:xfrm>
                          <a:off x="1161504" y="689750"/>
                          <a:ext cx="73818" cy="286345"/>
                        </a:xfrm>
                        <a:custGeom>
                          <a:avLst/>
                          <a:gdLst>
                            <a:gd name="T0" fmla="*/ 51792 w 73818"/>
                            <a:gd name="T1" fmla="*/ 0 h 286345"/>
                            <a:gd name="T2" fmla="*/ 73818 w 73818"/>
                            <a:gd name="T3" fmla="*/ 22027 h 286345"/>
                            <a:gd name="T4" fmla="*/ 73818 w 73818"/>
                            <a:gd name="T5" fmla="*/ 242292 h 286345"/>
                            <a:gd name="T6" fmla="*/ 29765 w 73818"/>
                            <a:gd name="T7" fmla="*/ 286345 h 286345"/>
                            <a:gd name="T8" fmla="*/ 0 w 73818"/>
                            <a:gd name="T9" fmla="*/ 286345 h 286345"/>
                            <a:gd name="T10" fmla="*/ 0 w 73818"/>
                            <a:gd name="T11" fmla="*/ 242292 h 286345"/>
                            <a:gd name="T12" fmla="*/ 29765 w 73818"/>
                            <a:gd name="T13" fmla="*/ 242292 h 286345"/>
                            <a:gd name="T14" fmla="*/ 29765 w 73818"/>
                            <a:gd name="T15" fmla="*/ 176829 h 286345"/>
                            <a:gd name="T16" fmla="*/ 0 w 73818"/>
                            <a:gd name="T17" fmla="*/ 176829 h 286345"/>
                            <a:gd name="T18" fmla="*/ 0 w 73818"/>
                            <a:gd name="T19" fmla="*/ 132776 h 286345"/>
                            <a:gd name="T20" fmla="*/ 29765 w 73818"/>
                            <a:gd name="T21" fmla="*/ 132776 h 286345"/>
                            <a:gd name="T22" fmla="*/ 29765 w 73818"/>
                            <a:gd name="T23" fmla="*/ 22027 h 286345"/>
                            <a:gd name="T24" fmla="*/ 51792 w 73818"/>
                            <a:gd name="T25" fmla="*/ 0 h 286345"/>
                            <a:gd name="T26" fmla="*/ 0 w 73818"/>
                            <a:gd name="T27" fmla="*/ 0 h 286345"/>
                            <a:gd name="T28" fmla="*/ 73818 w 73818"/>
                            <a:gd name="T29" fmla="*/ 286345 h 286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73818" h="286345">
                              <a:moveTo>
                                <a:pt x="51792" y="0"/>
                              </a:moveTo>
                              <a:cubicBezTo>
                                <a:pt x="63950" y="0"/>
                                <a:pt x="73818" y="9868"/>
                                <a:pt x="73818" y="22027"/>
                              </a:cubicBezTo>
                              <a:lnTo>
                                <a:pt x="73818" y="242292"/>
                              </a:lnTo>
                              <a:cubicBezTo>
                                <a:pt x="73818" y="266580"/>
                                <a:pt x="54053" y="286345"/>
                                <a:pt x="29765" y="286345"/>
                              </a:cubicBezTo>
                              <a:lnTo>
                                <a:pt x="0" y="286345"/>
                              </a:lnTo>
                              <a:lnTo>
                                <a:pt x="0" y="242292"/>
                              </a:lnTo>
                              <a:lnTo>
                                <a:pt x="29765" y="242292"/>
                              </a:lnTo>
                              <a:lnTo>
                                <a:pt x="29765" y="176829"/>
                              </a:lnTo>
                              <a:lnTo>
                                <a:pt x="0" y="176829"/>
                              </a:lnTo>
                              <a:lnTo>
                                <a:pt x="0" y="132776"/>
                              </a:lnTo>
                              <a:lnTo>
                                <a:pt x="29765" y="132776"/>
                              </a:lnTo>
                              <a:lnTo>
                                <a:pt x="29765" y="22027"/>
                              </a:lnTo>
                              <a:cubicBezTo>
                                <a:pt x="29765" y="9868"/>
                                <a:pt x="39633" y="0"/>
                                <a:pt x="51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520565" name="Shape 12"/>
                      <wps:cNvSpPr>
                        <a:spLocks/>
                      </wps:cNvSpPr>
                      <wps:spPr bwMode="auto">
                        <a:xfrm>
                          <a:off x="958786" y="424877"/>
                          <a:ext cx="178314" cy="366723"/>
                        </a:xfrm>
                        <a:custGeom>
                          <a:avLst/>
                          <a:gdLst>
                            <a:gd name="T0" fmla="*/ 178314 w 178314"/>
                            <a:gd name="T1" fmla="*/ 0 h 366723"/>
                            <a:gd name="T2" fmla="*/ 178314 w 178314"/>
                            <a:gd name="T3" fmla="*/ 72797 h 366723"/>
                            <a:gd name="T4" fmla="*/ 50720 w 178314"/>
                            <a:gd name="T5" fmla="*/ 240614 h 366723"/>
                            <a:gd name="T6" fmla="*/ 46403 w 178314"/>
                            <a:gd name="T7" fmla="*/ 313008 h 366723"/>
                            <a:gd name="T8" fmla="*/ 114979 w 178314"/>
                            <a:gd name="T9" fmla="*/ 289131 h 366723"/>
                            <a:gd name="T10" fmla="*/ 178314 w 178314"/>
                            <a:gd name="T11" fmla="*/ 205837 h 366723"/>
                            <a:gd name="T12" fmla="*/ 178314 w 178314"/>
                            <a:gd name="T13" fmla="*/ 278585 h 366723"/>
                            <a:gd name="T14" fmla="*/ 175900 w 178314"/>
                            <a:gd name="T15" fmla="*/ 281760 h 366723"/>
                            <a:gd name="T16" fmla="*/ 146021 w 178314"/>
                            <a:gd name="T17" fmla="*/ 321055 h 366723"/>
                            <a:gd name="T18" fmla="*/ 135713 w 178314"/>
                            <a:gd name="T19" fmla="*/ 328515 h 366723"/>
                            <a:gd name="T20" fmla="*/ 29663 w 178314"/>
                            <a:gd name="T21" fmla="*/ 365460 h 366723"/>
                            <a:gd name="T22" fmla="*/ 22438 w 178314"/>
                            <a:gd name="T23" fmla="*/ 366723 h 366723"/>
                            <a:gd name="T24" fmla="*/ 9134 w 178314"/>
                            <a:gd name="T25" fmla="*/ 362259 h 366723"/>
                            <a:gd name="T26" fmla="*/ 441 w 178314"/>
                            <a:gd name="T27" fmla="*/ 343375 h 366723"/>
                            <a:gd name="T28" fmla="*/ 7137 w 178314"/>
                            <a:gd name="T29" fmla="*/ 231275 h 366723"/>
                            <a:gd name="T30" fmla="*/ 11601 w 178314"/>
                            <a:gd name="T31" fmla="*/ 219263 h 366723"/>
                            <a:gd name="T32" fmla="*/ 178314 w 178314"/>
                            <a:gd name="T33" fmla="*/ 0 h 366723"/>
                            <a:gd name="T34" fmla="*/ 0 w 178314"/>
                            <a:gd name="T35" fmla="*/ 0 h 366723"/>
                            <a:gd name="T36" fmla="*/ 178314 w 178314"/>
                            <a:gd name="T37" fmla="*/ 366723 h 366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78314" h="366723">
                              <a:moveTo>
                                <a:pt x="178314" y="0"/>
                              </a:moveTo>
                              <a:lnTo>
                                <a:pt x="178314" y="72797"/>
                              </a:lnTo>
                              <a:lnTo>
                                <a:pt x="50720" y="240614"/>
                              </a:lnTo>
                              <a:lnTo>
                                <a:pt x="46403" y="313008"/>
                              </a:lnTo>
                              <a:lnTo>
                                <a:pt x="114979" y="289131"/>
                              </a:lnTo>
                              <a:lnTo>
                                <a:pt x="178314" y="205837"/>
                              </a:lnTo>
                              <a:lnTo>
                                <a:pt x="178314" y="278585"/>
                              </a:lnTo>
                              <a:lnTo>
                                <a:pt x="175900" y="281760"/>
                              </a:lnTo>
                              <a:cubicBezTo>
                                <a:pt x="157973" y="305337"/>
                                <a:pt x="146021" y="321055"/>
                                <a:pt x="146021" y="321055"/>
                              </a:cubicBezTo>
                              <a:cubicBezTo>
                                <a:pt x="143378" y="324520"/>
                                <a:pt x="139825" y="327105"/>
                                <a:pt x="135713" y="328515"/>
                              </a:cubicBezTo>
                              <a:lnTo>
                                <a:pt x="29663" y="365460"/>
                              </a:lnTo>
                              <a:cubicBezTo>
                                <a:pt x="27401" y="366283"/>
                                <a:pt x="24934" y="366723"/>
                                <a:pt x="22438" y="366723"/>
                              </a:cubicBezTo>
                              <a:cubicBezTo>
                                <a:pt x="17651" y="366723"/>
                                <a:pt x="12952" y="365137"/>
                                <a:pt x="9134" y="362259"/>
                              </a:cubicBezTo>
                              <a:cubicBezTo>
                                <a:pt x="3260" y="357825"/>
                                <a:pt x="0" y="350747"/>
                                <a:pt x="441" y="343375"/>
                              </a:cubicBezTo>
                              <a:lnTo>
                                <a:pt x="7137" y="231275"/>
                              </a:lnTo>
                              <a:cubicBezTo>
                                <a:pt x="7401" y="226899"/>
                                <a:pt x="8957" y="222728"/>
                                <a:pt x="11601" y="219263"/>
                              </a:cubicBezTo>
                              <a:lnTo>
                                <a:pt x="178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882280" name="Shape 13"/>
                      <wps:cNvSpPr>
                        <a:spLocks/>
                      </wps:cNvSpPr>
                      <wps:spPr bwMode="auto">
                        <a:xfrm>
                          <a:off x="1137100" y="359381"/>
                          <a:ext cx="178252" cy="344082"/>
                        </a:xfrm>
                        <a:custGeom>
                          <a:avLst/>
                          <a:gdLst>
                            <a:gd name="T0" fmla="*/ 91614 w 178252"/>
                            <a:gd name="T1" fmla="*/ 0 h 344082"/>
                            <a:gd name="T2" fmla="*/ 142275 w 178252"/>
                            <a:gd name="T3" fmla="*/ 16975 h 344082"/>
                            <a:gd name="T4" fmla="*/ 175168 w 178252"/>
                            <a:gd name="T5" fmla="*/ 72746 h 344082"/>
                            <a:gd name="T6" fmla="*/ 158957 w 178252"/>
                            <a:gd name="T7" fmla="*/ 135037 h 344082"/>
                            <a:gd name="T8" fmla="*/ 28212 w 178252"/>
                            <a:gd name="T9" fmla="*/ 306979 h 344082"/>
                            <a:gd name="T10" fmla="*/ 0 w 178252"/>
                            <a:gd name="T11" fmla="*/ 344082 h 344082"/>
                            <a:gd name="T12" fmla="*/ 0 w 178252"/>
                            <a:gd name="T13" fmla="*/ 271333 h 344082"/>
                            <a:gd name="T14" fmla="*/ 123802 w 178252"/>
                            <a:gd name="T15" fmla="*/ 108518 h 344082"/>
                            <a:gd name="T16" fmla="*/ 131526 w 178252"/>
                            <a:gd name="T17" fmla="*/ 78826 h 344082"/>
                            <a:gd name="T18" fmla="*/ 115990 w 178252"/>
                            <a:gd name="T19" fmla="*/ 52365 h 344082"/>
                            <a:gd name="T20" fmla="*/ 91497 w 178252"/>
                            <a:gd name="T21" fmla="*/ 44112 h 344082"/>
                            <a:gd name="T22" fmla="*/ 59573 w 178252"/>
                            <a:gd name="T23" fmla="*/ 59942 h 344082"/>
                            <a:gd name="T24" fmla="*/ 0 w 178252"/>
                            <a:gd name="T25" fmla="*/ 138294 h 344082"/>
                            <a:gd name="T26" fmla="*/ 0 w 178252"/>
                            <a:gd name="T27" fmla="*/ 65497 h 344082"/>
                            <a:gd name="T28" fmla="*/ 24477 w 178252"/>
                            <a:gd name="T29" fmla="*/ 33304 h 344082"/>
                            <a:gd name="T30" fmla="*/ 91614 w 178252"/>
                            <a:gd name="T31" fmla="*/ 0 h 344082"/>
                            <a:gd name="T32" fmla="*/ 0 w 178252"/>
                            <a:gd name="T33" fmla="*/ 0 h 344082"/>
                            <a:gd name="T34" fmla="*/ 178252 w 178252"/>
                            <a:gd name="T35" fmla="*/ 344082 h 344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78252" h="344082">
                              <a:moveTo>
                                <a:pt x="91614" y="0"/>
                              </a:moveTo>
                              <a:cubicBezTo>
                                <a:pt x="110058" y="0"/>
                                <a:pt x="127561" y="5874"/>
                                <a:pt x="142275" y="16975"/>
                              </a:cubicBezTo>
                              <a:cubicBezTo>
                                <a:pt x="160396" y="30690"/>
                                <a:pt x="172084" y="50514"/>
                                <a:pt x="175168" y="72746"/>
                              </a:cubicBezTo>
                              <a:cubicBezTo>
                                <a:pt x="178252" y="95008"/>
                                <a:pt x="172496" y="117123"/>
                                <a:pt x="158957" y="135037"/>
                              </a:cubicBezTo>
                              <a:cubicBezTo>
                                <a:pt x="158938" y="135056"/>
                                <a:pt x="84236" y="233299"/>
                                <a:pt x="28212" y="306979"/>
                              </a:cubicBezTo>
                              <a:lnTo>
                                <a:pt x="0" y="344082"/>
                              </a:lnTo>
                              <a:lnTo>
                                <a:pt x="0" y="271333"/>
                              </a:lnTo>
                              <a:lnTo>
                                <a:pt x="123802" y="108518"/>
                              </a:lnTo>
                              <a:cubicBezTo>
                                <a:pt x="130234" y="100001"/>
                                <a:pt x="132995" y="89457"/>
                                <a:pt x="131526" y="78826"/>
                              </a:cubicBezTo>
                              <a:cubicBezTo>
                                <a:pt x="130058" y="68224"/>
                                <a:pt x="124536" y="58826"/>
                                <a:pt x="115990" y="52365"/>
                              </a:cubicBezTo>
                              <a:cubicBezTo>
                                <a:pt x="108854" y="46961"/>
                                <a:pt x="100366" y="44112"/>
                                <a:pt x="91497" y="44112"/>
                              </a:cubicBezTo>
                              <a:cubicBezTo>
                                <a:pt x="78809" y="44112"/>
                                <a:pt x="67179" y="49868"/>
                                <a:pt x="59573" y="59942"/>
                              </a:cubicBezTo>
                              <a:lnTo>
                                <a:pt x="0" y="138294"/>
                              </a:lnTo>
                              <a:lnTo>
                                <a:pt x="0" y="65497"/>
                              </a:lnTo>
                              <a:lnTo>
                                <a:pt x="24477" y="33304"/>
                              </a:lnTo>
                              <a:cubicBezTo>
                                <a:pt x="40483" y="12159"/>
                                <a:pt x="64947" y="0"/>
                                <a:pt x="91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81775" name="Shape 14"/>
                      <wps:cNvSpPr>
                        <a:spLocks/>
                      </wps:cNvSpPr>
                      <wps:spPr bwMode="auto">
                        <a:xfrm>
                          <a:off x="793293" y="691218"/>
                          <a:ext cx="199678" cy="213276"/>
                        </a:xfrm>
                        <a:custGeom>
                          <a:avLst/>
                          <a:gdLst>
                            <a:gd name="T0" fmla="*/ 109428 w 199678"/>
                            <a:gd name="T1" fmla="*/ 0 h 213276"/>
                            <a:gd name="T2" fmla="*/ 131484 w 199678"/>
                            <a:gd name="T3" fmla="*/ 21997 h 213276"/>
                            <a:gd name="T4" fmla="*/ 125052 w 199678"/>
                            <a:gd name="T5" fmla="*/ 37592 h 213276"/>
                            <a:gd name="T6" fmla="*/ 109487 w 199678"/>
                            <a:gd name="T7" fmla="*/ 44053 h 213276"/>
                            <a:gd name="T8" fmla="*/ 59677 w 199678"/>
                            <a:gd name="T9" fmla="*/ 68870 h 213276"/>
                            <a:gd name="T10" fmla="*/ 47577 w 199678"/>
                            <a:gd name="T11" fmla="*/ 115214 h 213276"/>
                            <a:gd name="T12" fmla="*/ 71807 w 199678"/>
                            <a:gd name="T13" fmla="*/ 156535 h 213276"/>
                            <a:gd name="T14" fmla="*/ 109428 w 199678"/>
                            <a:gd name="T15" fmla="*/ 169223 h 213276"/>
                            <a:gd name="T16" fmla="*/ 118150 w 199678"/>
                            <a:gd name="T17" fmla="*/ 168606 h 213276"/>
                            <a:gd name="T18" fmla="*/ 159472 w 199678"/>
                            <a:gd name="T19" fmla="*/ 144406 h 213276"/>
                            <a:gd name="T20" fmla="*/ 177064 w 199678"/>
                            <a:gd name="T21" fmla="*/ 135684 h 213276"/>
                            <a:gd name="T22" fmla="*/ 190339 w 199678"/>
                            <a:gd name="T23" fmla="*/ 140148 h 213276"/>
                            <a:gd name="T24" fmla="*/ 198856 w 199678"/>
                            <a:gd name="T25" fmla="*/ 154685 h 213276"/>
                            <a:gd name="T26" fmla="*/ 194597 w 199678"/>
                            <a:gd name="T27" fmla="*/ 170985 h 213276"/>
                            <a:gd name="T28" fmla="*/ 124200 w 199678"/>
                            <a:gd name="T29" fmla="*/ 212248 h 213276"/>
                            <a:gd name="T30" fmla="*/ 109340 w 199678"/>
                            <a:gd name="T31" fmla="*/ 213276 h 213276"/>
                            <a:gd name="T32" fmla="*/ 45169 w 199678"/>
                            <a:gd name="T33" fmla="*/ 191660 h 213276"/>
                            <a:gd name="T34" fmla="*/ 3906 w 199678"/>
                            <a:gd name="T35" fmla="*/ 121234 h 213276"/>
                            <a:gd name="T36" fmla="*/ 24523 w 199678"/>
                            <a:gd name="T37" fmla="*/ 42262 h 213276"/>
                            <a:gd name="T38" fmla="*/ 109428 w 199678"/>
                            <a:gd name="T39" fmla="*/ 0 h 213276"/>
                            <a:gd name="T40" fmla="*/ 0 w 199678"/>
                            <a:gd name="T41" fmla="*/ 0 h 213276"/>
                            <a:gd name="T42" fmla="*/ 199678 w 199678"/>
                            <a:gd name="T43" fmla="*/ 213276 h 213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99678" h="213276">
                              <a:moveTo>
                                <a:pt x="109428" y="0"/>
                              </a:moveTo>
                              <a:cubicBezTo>
                                <a:pt x="121587" y="0"/>
                                <a:pt x="131454" y="9868"/>
                                <a:pt x="131484" y="21997"/>
                              </a:cubicBezTo>
                              <a:cubicBezTo>
                                <a:pt x="131484" y="27900"/>
                                <a:pt x="129193" y="33422"/>
                                <a:pt x="125052" y="37592"/>
                              </a:cubicBezTo>
                              <a:cubicBezTo>
                                <a:pt x="120882" y="41762"/>
                                <a:pt x="115360" y="44053"/>
                                <a:pt x="109487" y="44053"/>
                              </a:cubicBezTo>
                              <a:cubicBezTo>
                                <a:pt x="90045" y="44082"/>
                                <a:pt x="71395" y="53363"/>
                                <a:pt x="59677" y="68870"/>
                              </a:cubicBezTo>
                              <a:cubicBezTo>
                                <a:pt x="49574" y="82203"/>
                                <a:pt x="45287" y="98650"/>
                                <a:pt x="47577" y="115214"/>
                              </a:cubicBezTo>
                              <a:cubicBezTo>
                                <a:pt x="49868" y="131778"/>
                                <a:pt x="58473" y="146433"/>
                                <a:pt x="71807" y="156535"/>
                              </a:cubicBezTo>
                              <a:cubicBezTo>
                                <a:pt x="82790" y="164847"/>
                                <a:pt x="95801" y="169223"/>
                                <a:pt x="109428" y="169223"/>
                              </a:cubicBezTo>
                              <a:cubicBezTo>
                                <a:pt x="112335" y="169223"/>
                                <a:pt x="115243" y="169017"/>
                                <a:pt x="118150" y="168606"/>
                              </a:cubicBezTo>
                              <a:cubicBezTo>
                                <a:pt x="134714" y="166315"/>
                                <a:pt x="149369" y="157710"/>
                                <a:pt x="159472" y="144406"/>
                              </a:cubicBezTo>
                              <a:cubicBezTo>
                                <a:pt x="163613" y="138944"/>
                                <a:pt x="170192" y="135684"/>
                                <a:pt x="177064" y="135684"/>
                              </a:cubicBezTo>
                              <a:cubicBezTo>
                                <a:pt x="181910" y="135684"/>
                                <a:pt x="186492" y="137211"/>
                                <a:pt x="190339" y="140148"/>
                              </a:cubicBezTo>
                              <a:cubicBezTo>
                                <a:pt x="195038" y="143701"/>
                                <a:pt x="198063" y="148870"/>
                                <a:pt x="198856" y="154685"/>
                              </a:cubicBezTo>
                              <a:cubicBezTo>
                                <a:pt x="199678" y="160500"/>
                                <a:pt x="198151" y="166315"/>
                                <a:pt x="194597" y="170985"/>
                              </a:cubicBezTo>
                              <a:cubicBezTo>
                                <a:pt x="177417" y="193687"/>
                                <a:pt x="152394" y="208342"/>
                                <a:pt x="124200" y="212248"/>
                              </a:cubicBezTo>
                              <a:cubicBezTo>
                                <a:pt x="119266" y="212953"/>
                                <a:pt x="114274" y="213276"/>
                                <a:pt x="109340" y="213276"/>
                              </a:cubicBezTo>
                              <a:cubicBezTo>
                                <a:pt x="86050" y="213276"/>
                                <a:pt x="63877" y="205787"/>
                                <a:pt x="45169" y="191660"/>
                              </a:cubicBezTo>
                              <a:cubicBezTo>
                                <a:pt x="22467" y="174450"/>
                                <a:pt x="7812" y="149458"/>
                                <a:pt x="3906" y="121234"/>
                              </a:cubicBezTo>
                              <a:cubicBezTo>
                                <a:pt x="0" y="93011"/>
                                <a:pt x="7313" y="64964"/>
                                <a:pt x="24523" y="42262"/>
                              </a:cubicBezTo>
                              <a:cubicBezTo>
                                <a:pt x="44523" y="15830"/>
                                <a:pt x="76271" y="29"/>
                                <a:pt x="1094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3261384" name="Rectangle 15"/>
                      <wps:cNvSpPr>
                        <a:spLocks noChangeArrowheads="1"/>
                      </wps:cNvSpPr>
                      <wps:spPr bwMode="auto">
                        <a:xfrm>
                          <a:off x="1612900" y="300472"/>
                          <a:ext cx="3511550" cy="77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B5295" w14:textId="77777777" w:rsidR="00523B90" w:rsidRDefault="00523B90" w:rsidP="00523B90">
                            <w:pPr>
                              <w:spacing w:after="160"/>
                              <w:ind w:left="0" w:firstLine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3A02A"/>
                                <w:w w:val="130"/>
                                <w:sz w:val="4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530405" name="Shape 17"/>
                      <wps:cNvSpPr>
                        <a:spLocks/>
                      </wps:cNvSpPr>
                      <wps:spPr bwMode="auto">
                        <a:xfrm>
                          <a:off x="4415331" y="0"/>
                          <a:ext cx="3357069" cy="1394706"/>
                        </a:xfrm>
                        <a:custGeom>
                          <a:avLst/>
                          <a:gdLst>
                            <a:gd name="T0" fmla="*/ 0 w 3357069"/>
                            <a:gd name="T1" fmla="*/ 0 h 1394706"/>
                            <a:gd name="T2" fmla="*/ 3357069 w 3357069"/>
                            <a:gd name="T3" fmla="*/ 0 h 1394706"/>
                            <a:gd name="T4" fmla="*/ 3357069 w 3357069"/>
                            <a:gd name="T5" fmla="*/ 1394706 h 1394706"/>
                            <a:gd name="T6" fmla="*/ 0 w 3357069"/>
                            <a:gd name="T7" fmla="*/ 0 h 1394706"/>
                            <a:gd name="T8" fmla="*/ 0 w 3357069"/>
                            <a:gd name="T9" fmla="*/ 0 h 1394706"/>
                            <a:gd name="T10" fmla="*/ 3357069 w 3357069"/>
                            <a:gd name="T11" fmla="*/ 1394706 h 1394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357069" h="1394706">
                              <a:moveTo>
                                <a:pt x="0" y="0"/>
                              </a:moveTo>
                              <a:lnTo>
                                <a:pt x="3357069" y="0"/>
                              </a:lnTo>
                              <a:lnTo>
                                <a:pt x="3357069" y="13947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4E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408799" name="Shape 18"/>
                      <wps:cNvSpPr>
                        <a:spLocks/>
                      </wps:cNvSpPr>
                      <wps:spPr bwMode="auto">
                        <a:xfrm>
                          <a:off x="4409503" y="18413"/>
                          <a:ext cx="3362898" cy="1401825"/>
                        </a:xfrm>
                        <a:custGeom>
                          <a:avLst/>
                          <a:gdLst>
                            <a:gd name="T0" fmla="*/ 3362898 w 3362898"/>
                            <a:gd name="T1" fmla="*/ 0 h 1401825"/>
                            <a:gd name="T2" fmla="*/ 3362898 w 3362898"/>
                            <a:gd name="T3" fmla="*/ 1401825 h 1401825"/>
                            <a:gd name="T4" fmla="*/ 0 w 3362898"/>
                            <a:gd name="T5" fmla="*/ 1401825 h 1401825"/>
                            <a:gd name="T6" fmla="*/ 0 w 3362898"/>
                            <a:gd name="T7" fmla="*/ 1395743 h 1401825"/>
                            <a:gd name="T8" fmla="*/ 3362898 w 3362898"/>
                            <a:gd name="T9" fmla="*/ 0 h 1401825"/>
                            <a:gd name="T10" fmla="*/ 0 w 3362898"/>
                            <a:gd name="T11" fmla="*/ 0 h 1401825"/>
                            <a:gd name="T12" fmla="*/ 3362898 w 3362898"/>
                            <a:gd name="T13" fmla="*/ 1401825 h 1401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62898" h="1401825">
                              <a:moveTo>
                                <a:pt x="3362898" y="0"/>
                              </a:moveTo>
                              <a:lnTo>
                                <a:pt x="3362898" y="1401825"/>
                              </a:lnTo>
                              <a:lnTo>
                                <a:pt x="0" y="1401825"/>
                              </a:lnTo>
                              <a:lnTo>
                                <a:pt x="0" y="1395743"/>
                              </a:lnTo>
                              <a:lnTo>
                                <a:pt x="3362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91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0C7E5" id="Group 193" o:spid="_x0000_s1028" style="position:absolute;margin-left:0;margin-top:-17pt;width:612pt;height:114.25pt;z-index:251659264;mso-position-horizontal-relative:page;mso-position-vertical-relative:page" coordsize="77724,1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">
              <v:shape id="Shape 226" o:spid="_x0000_s1029" style="position:absolute;width:77724;height:14145;visibility:visible;mso-wrap-style:square;v-text-anchor:top" coordsize="7772400,14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" path="m,l7772400,r,1414543l,1414543,,e" fillcolor="#351c75" stroked="f" strokeweight="0">
                <v:stroke miterlimit="83231f" joinstyle="miter"/>
                <v:path arrowok="t" o:connecttype="custom" o:connectlocs="0,0;7772400,0;7772400,1414543;0,1414543;0,0" o:connectangles="0,0,0,0,0" textboxrect="0,0,7772400,1414543"/>
              </v:shape>
              <v:shape id="Shape 9" o:spid="_x0000_s1030" style="position:absolute;left:6185;top:5135;width:7049;height:5506;visibility:visible;mso-wrap-style:square;v-text-anchor:top" coordsize="704850,55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" path="m66080,l330398,v12159,,22027,9868,22027,22027c352425,34185,342557,44053,330398,44053r-264318,c53921,44053,44053,53921,44053,66080r,418504c44053,496743,53921,506611,66080,506611r572690,c650929,506611,660797,496743,660797,484584r,-352425c660797,120001,670665,110133,682823,110133v12159,,22027,9868,22027,22026l704850,484584v,27335,-16669,50838,-40379,60880l639063,550605r-573277,l40379,545464c24572,538769,11895,526092,5200,510285l,484585,,66079,5200,40379c15242,16669,38745,,66080,xe" stroked="f" strokeweight="0">
                <v:stroke miterlimit="83231f" joinstyle="miter"/>
                <v:path arrowok="t" o:connecttype="custom" o:connectlocs="66080,0;330398,0;352425,22027;330398,44053;66080,44053;44053,66080;44053,484584;66080,506611;638770,506611;660797,484584;660797,132159;682823,110133;704850,132159;704850,484584;664471,545464;639063,550605;65786,550605;40379,545464;5200,510285;0,484585;0,66079;5200,40379;66080,0" o:connectangles="0,0,0,0,0,0,0,0,0,0,0,0,0,0,0,0,0,0,0,0,0,0,0" textboxrect="0,0,704850,550605"/>
              </v:shape>
              <v:shape id="Shape 10" o:spid="_x0000_s1031" style="position:absolute;left:7066;top:6016;width:4549;height:3744;visibility:visible;mso-wrap-style:square;v-text-anchor:top" coordsize="454819,37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" path="m44053,l198239,v12159,,22027,9868,22027,22027c220266,34185,210398,44053,198239,44053r-154186,l44053,330398r336948,l381001,242909v,-12159,9868,-22027,22026,-22027l454819,220882r,44053l425054,264935r,65463l454819,330398r,44053l44053,374451c19765,374451,,354686,,330398l,44053c,19765,19765,,44053,xe" stroked="f" strokeweight="0">
                <v:stroke miterlimit="83231f" joinstyle="miter"/>
                <v:path arrowok="t" o:connecttype="custom" o:connectlocs="44053,0;198239,0;220266,22027;198239,44053;44053,44053;44053,330398;381001,330398;381001,242909;403027,220882;454819,220882;454819,264935;425054,264935;425054,330398;454819,330398;454819,374451;44053,374451;44053,374451;0,330398;0,44053;44053,0" o:connectangles="0,0,0,0,0,0,0,0,0,0,0,0,0,0,0,0,0,0,0,0" textboxrect="0,0,454819,374451"/>
              </v:shape>
              <v:shape id="Shape 11" o:spid="_x0000_s1032" style="position:absolute;left:11615;top:6897;width:738;height:2863;visibility:visible;mso-wrap-style:square;v-text-anchor:top" coordsize="73818,28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" path="m51792,c63950,,73818,9868,73818,22027r,220265c73818,266580,54053,286345,29765,286345l,286345,,242292r29765,l29765,176829,,176829,,132776r29765,l29765,22027c29765,9868,39633,,51792,xe" stroked="f" strokeweight="0">
                <v:stroke miterlimit="83231f" joinstyle="miter"/>
                <v:path arrowok="t" o:connecttype="custom" o:connectlocs="51792,0;73818,22027;73818,242292;29765,286345;0,286345;0,242292;29765,242292;29765,176829;0,176829;0,132776;29765,132776;29765,22027;51792,0" o:connectangles="0,0,0,0,0,0,0,0,0,0,0,0,0" textboxrect="0,0,73818,286345"/>
              </v:shape>
              <v:shape id="Shape 12" o:spid="_x0000_s1033" style="position:absolute;left:9587;top:4248;width:1784;height:3668;visibility:visible;mso-wrap-style:square;v-text-anchor:top" coordsize="178314,36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" path="m178314,r,72797l50720,240614r-4317,72394l114979,289131r63335,-83294l178314,278585r-2414,3175c157973,305337,146021,321055,146021,321055v-2643,3465,-6196,6050,-10308,7460l29663,365460v-2262,823,-4729,1263,-7225,1263c17651,366723,12952,365137,9134,362259,3260,357825,,350747,441,343375l7137,231275v264,-4376,1820,-8547,4464,-12012l178314,xe" stroked="f" strokeweight="0">
                <v:stroke miterlimit="83231f" joinstyle="miter"/>
                <v:path arrowok="t" o:connecttype="custom" o:connectlocs="178314,0;178314,72797;50720,240614;46403,313008;114979,289131;178314,205837;178314,278585;175900,281760;146021,321055;135713,328515;29663,365460;22438,366723;9134,362259;441,343375;7137,231275;11601,219263;178314,0" o:connectangles="0,0,0,0,0,0,0,0,0,0,0,0,0,0,0,0,0" textboxrect="0,0,178314,366723"/>
              </v:shape>
              <v:shape id="Shape 13" o:spid="_x0000_s1034" style="position:absolute;left:11371;top:3593;width:1782;height:3441;visibility:visible;mso-wrap-style:square;v-text-anchor:top" coordsize="178252,34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" path="m91614,v18444,,35947,5874,50661,16975c160396,30690,172084,50514,175168,72746v3084,22262,-2672,44377,-16211,62291c158938,135056,84236,233299,28212,306979l,344082,,271333,123802,108518v6432,-8517,9193,-19061,7724,-29692c130058,68224,124536,58826,115990,52365,108854,46961,100366,44112,91497,44112v-12688,,-24318,5756,-31924,15830l,138294,,65497,24477,33304c40483,12159,64947,,91614,xe" stroked="f" strokeweight="0">
                <v:stroke miterlimit="83231f" joinstyle="miter"/>
                <v:path arrowok="t" o:connecttype="custom" o:connectlocs="91614,0;142275,16975;175168,72746;158957,135037;28212,306979;0,344082;0,271333;123802,108518;131526,78826;115990,52365;91497,44112;59573,59942;0,138294;0,65497;24477,33304;91614,0" o:connectangles="0,0,0,0,0,0,0,0,0,0,0,0,0,0,0,0" textboxrect="0,0,178252,344082"/>
              </v:shape>
              <v:shape id="Shape 14" o:spid="_x0000_s1035" style="position:absolute;left:7932;top:6912;width:1997;height:2132;visibility:visible;mso-wrap-style:square;v-text-anchor:top" coordsize="199678,21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" path="m109428,v12159,,22026,9868,22056,21997c131484,27900,129193,33422,125052,37592v-4170,4170,-9692,6461,-15565,6461c90045,44082,71395,53363,59677,68870,49574,82203,45287,98650,47577,115214v2291,16564,10896,31219,24230,41321c82790,164847,95801,169223,109428,169223v2907,,5815,-206,8722,-617c134714,166315,149369,157710,159472,144406v4141,-5462,10720,-8722,17592,-8722c181910,135684,186492,137211,190339,140148v4699,3553,7724,8722,8517,14537c199678,160500,198151,166315,194597,170985v-17180,22702,-42203,37357,-70397,41263c119266,212953,114274,213276,109340,213276v-23290,,-45463,-7489,-64171,-21616c22467,174450,7812,149458,3906,121234,,93011,7313,64964,24523,42262,44523,15830,76271,29,109428,xe" stroked="f" strokeweight="0">
                <v:stroke miterlimit="83231f" joinstyle="miter"/>
                <v:path arrowok="t" o:connecttype="custom" o:connectlocs="109428,0;131484,21997;125052,37592;109487,44053;59677,68870;47577,115214;71807,156535;109428,169223;118150,168606;159472,144406;177064,135684;190339,140148;198856,154685;194597,170985;124200,212248;109340,213276;45169,191660;3906,121234;24523,42262;109428,0" o:connectangles="0,0,0,0,0,0,0,0,0,0,0,0,0,0,0,0,0,0,0,0" textboxrect="0,0,199678,213276"/>
              </v:shape>
              <v:rect id="Rectangle 15" o:spid="_x0000_s1036" style="position:absolute;left:16129;top:3004;width:35115;height:7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" filled="f" stroked="f">
                <v:textbox inset="0,0,0,0">
                  <w:txbxContent>
                    <w:p w14:paraId="29EB5295" w14:textId="77777777" w:rsidR="00523B90" w:rsidRDefault="00523B90" w:rsidP="00523B90">
                      <w:pPr>
                        <w:spacing w:after="160"/>
                        <w:ind w:left="0" w:firstLine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F3A02A"/>
                          <w:w w:val="130"/>
                          <w:sz w:val="42"/>
                          <w:lang w:val="en-US"/>
                        </w:rPr>
                      </w:pPr>
                    </w:p>
                  </w:txbxContent>
                </v:textbox>
              </v:rect>
              <v:shape id="Shape 17" o:spid="_x0000_s1037" style="position:absolute;left:44153;width:33571;height:13947;visibility:visible;mso-wrap-style:square;v-text-anchor:top" coordsize="3357069,139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" path="m,l3357069,r,1394706l,xe" fillcolor="#674ea7" stroked="f" strokeweight="0">
                <v:stroke miterlimit="83231f" joinstyle="miter"/>
                <v:path arrowok="t" o:connecttype="custom" o:connectlocs="0,0;3357069,0;3357069,1394706;0,0" o:connectangles="0,0,0,0" textboxrect="0,0,3357069,1394706"/>
              </v:shape>
              <v:shape id="Shape 18" o:spid="_x0000_s1038" style="position:absolute;left:44095;top:184;width:33629;height:14018;visibility:visible;mso-wrap-style:square;v-text-anchor:top" coordsize="3362898,140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" path="m3362898,r,1401825l,1401825r,-6082l3362898,xe" fillcolor="#e69138" stroked="f" strokeweight="0">
                <v:stroke miterlimit="83231f" joinstyle="miter"/>
                <v:path arrowok="t" o:connecttype="custom" o:connectlocs="3362898,0;3362898,1401825;0,1401825;0,1395743;3362898,0" o:connectangles="0,0,0,0,0" textboxrect="0,0,3362898,1401825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FE0"/>
    <w:multiLevelType w:val="multilevel"/>
    <w:tmpl w:val="E0104F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5F3788"/>
    <w:multiLevelType w:val="multilevel"/>
    <w:tmpl w:val="2EA0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20E1C"/>
    <w:multiLevelType w:val="multilevel"/>
    <w:tmpl w:val="DB1C7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A712B9"/>
    <w:multiLevelType w:val="multilevel"/>
    <w:tmpl w:val="F722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F023E"/>
    <w:multiLevelType w:val="hybridMultilevel"/>
    <w:tmpl w:val="6D002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509936">
    <w:abstractNumId w:val="1"/>
  </w:num>
  <w:num w:numId="2" w16cid:durableId="604076405">
    <w:abstractNumId w:val="0"/>
  </w:num>
  <w:num w:numId="3" w16cid:durableId="1080518677">
    <w:abstractNumId w:val="2"/>
  </w:num>
  <w:num w:numId="4" w16cid:durableId="1443915708">
    <w:abstractNumId w:val="4"/>
  </w:num>
  <w:num w:numId="5" w16cid:durableId="184512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60"/>
    <w:rsid w:val="000E62E1"/>
    <w:rsid w:val="00113DC0"/>
    <w:rsid w:val="0019721B"/>
    <w:rsid w:val="001F0DD3"/>
    <w:rsid w:val="002F53F4"/>
    <w:rsid w:val="003F67AA"/>
    <w:rsid w:val="00413DCD"/>
    <w:rsid w:val="004A6BEA"/>
    <w:rsid w:val="00523B90"/>
    <w:rsid w:val="00577F84"/>
    <w:rsid w:val="005A14C4"/>
    <w:rsid w:val="0062070E"/>
    <w:rsid w:val="00641030"/>
    <w:rsid w:val="00660903"/>
    <w:rsid w:val="00663B98"/>
    <w:rsid w:val="00670170"/>
    <w:rsid w:val="006B18F8"/>
    <w:rsid w:val="006C6BC3"/>
    <w:rsid w:val="006D6CF5"/>
    <w:rsid w:val="00724E4E"/>
    <w:rsid w:val="007A6F60"/>
    <w:rsid w:val="007E5D5C"/>
    <w:rsid w:val="008131BE"/>
    <w:rsid w:val="00827758"/>
    <w:rsid w:val="0084731D"/>
    <w:rsid w:val="00864844"/>
    <w:rsid w:val="00B04206"/>
    <w:rsid w:val="00C21FAD"/>
    <w:rsid w:val="00DB3694"/>
    <w:rsid w:val="00DC3047"/>
    <w:rsid w:val="00DF307F"/>
    <w:rsid w:val="00E82CAF"/>
    <w:rsid w:val="00EC6FF9"/>
    <w:rsid w:val="00EE637F"/>
    <w:rsid w:val="00F30433"/>
    <w:rsid w:val="00F534C0"/>
    <w:rsid w:val="00F5641F"/>
    <w:rsid w:val="00F87D41"/>
    <w:rsid w:val="00F948B9"/>
    <w:rsid w:val="00F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0A5B9"/>
  <w15:docId w15:val="{41E5CC34-6CC0-4F7B-AF7C-902F3042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TZ" w:eastAsia="en-T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1F"/>
    <w:pPr>
      <w:spacing w:after="77"/>
      <w:ind w:left="151" w:hanging="10"/>
    </w:pPr>
    <w:rPr>
      <w:rFonts w:ascii="Calibri" w:eastAsia="Calibri" w:hAnsi="Calibri" w:cs="Calibri"/>
      <w:color w:val="000000"/>
      <w:sz w:val="27"/>
    </w:rPr>
  </w:style>
  <w:style w:type="paragraph" w:styleId="Heading2">
    <w:name w:val="heading 2"/>
    <w:basedOn w:val="Normal"/>
    <w:next w:val="Normal"/>
    <w:link w:val="Heading2Char"/>
    <w:unhideWhenUsed/>
    <w:qFormat/>
    <w:rsid w:val="007E5D5C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textAlignment w:val="baseline"/>
      <w:outlineLvl w:val="1"/>
    </w:pPr>
    <w:rPr>
      <w:rFonts w:ascii="Cambria" w:eastAsia="Times New Roman" w:hAnsi="Cambria" w:cs="Times New Roman"/>
      <w:b/>
      <w:bCs/>
      <w:i/>
      <w:iCs/>
      <w:color w:val="auto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6762"/>
    <w:rPr>
      <w:color w:val="806000" w:themeColor="accent4" w:themeShade="80"/>
      <w:sz w:val="22"/>
      <w:u w:val="single"/>
    </w:rPr>
  </w:style>
  <w:style w:type="paragraph" w:customStyle="1" w:styleId="ContactInfo">
    <w:name w:val="Contact Info"/>
    <w:basedOn w:val="Normal"/>
    <w:uiPriority w:val="3"/>
    <w:qFormat/>
    <w:rsid w:val="00FC6762"/>
    <w:pPr>
      <w:spacing w:after="0" w:line="276" w:lineRule="auto"/>
      <w:ind w:left="0" w:firstLine="0"/>
      <w:jc w:val="right"/>
    </w:pPr>
    <w:rPr>
      <w:rFonts w:asciiTheme="minorHAnsi" w:eastAsiaTheme="minorHAnsi" w:hAnsiTheme="minorHAnsi" w:cstheme="minorBidi"/>
      <w:color w:val="auto"/>
      <w:kern w:val="0"/>
      <w:sz w:val="20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90"/>
    <w:rPr>
      <w:rFonts w:ascii="Calibri" w:eastAsia="Calibri" w:hAnsi="Calibri" w:cs="Calibri"/>
      <w:color w:val="000000"/>
      <w:sz w:val="27"/>
    </w:rPr>
  </w:style>
  <w:style w:type="paragraph" w:styleId="Footer">
    <w:name w:val="footer"/>
    <w:basedOn w:val="Normal"/>
    <w:link w:val="FooterChar"/>
    <w:uiPriority w:val="99"/>
    <w:unhideWhenUsed/>
    <w:rsid w:val="00523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90"/>
    <w:rPr>
      <w:rFonts w:ascii="Calibri" w:eastAsia="Calibri" w:hAnsi="Calibri" w:cs="Calibri"/>
      <w:color w:val="000000"/>
      <w:sz w:val="27"/>
    </w:rPr>
  </w:style>
  <w:style w:type="character" w:customStyle="1" w:styleId="Heading2Char">
    <w:name w:val="Heading 2 Char"/>
    <w:basedOn w:val="DefaultParagraphFont"/>
    <w:link w:val="Heading2"/>
    <w:rsid w:val="007E5D5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7E5D5C"/>
    <w:pPr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E5D5C"/>
    <w:rPr>
      <w:rFonts w:ascii="Courier" w:eastAsia="Times New Roman" w:hAnsi="Courier" w:cs="Times New Roman"/>
      <w:kern w:val="0"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7E5D5C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E5D5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</w:rPr>
  </w:style>
  <w:style w:type="paragraph" w:customStyle="1" w:styleId="SectionVHeader">
    <w:name w:val="Section V. Header"/>
    <w:basedOn w:val="Normal"/>
    <w:link w:val="SectionVHeaderChar"/>
    <w:rsid w:val="007E5D5C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36"/>
      <w:szCs w:val="20"/>
      <w:lang w:val="x-none" w:eastAsia="x-none"/>
    </w:rPr>
  </w:style>
  <w:style w:type="character" w:customStyle="1" w:styleId="SectionVHeaderChar">
    <w:name w:val="Section V. Header Char"/>
    <w:link w:val="SectionVHeader"/>
    <w:rsid w:val="007E5D5C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62070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070E"/>
    <w:rPr>
      <w:b/>
      <w:bCs/>
    </w:rPr>
  </w:style>
  <w:style w:type="paragraph" w:styleId="ListParagraph">
    <w:name w:val="List Paragraph"/>
    <w:basedOn w:val="Normal"/>
    <w:uiPriority w:val="34"/>
    <w:qFormat/>
    <w:rsid w:val="005A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Windows\INetCache\IE\HSCTBJ2H\LETTER%20HEAD%20SAFCO%20ACADEMY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SAFCO ACADEMY[1]</Template>
  <TotalTime>1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kawawa</dc:creator>
  <cp:keywords/>
  <dc:description/>
  <cp:lastModifiedBy>Grace Kawawa</cp:lastModifiedBy>
  <cp:revision>2</cp:revision>
  <cp:lastPrinted>2024-02-21T08:20:00Z</cp:lastPrinted>
  <dcterms:created xsi:type="dcterms:W3CDTF">2024-03-26T10:46:00Z</dcterms:created>
  <dcterms:modified xsi:type="dcterms:W3CDTF">2024-03-26T10:46:00Z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2024-02-16T09:17:30Z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74918116-98ee-4261-b6d8-77fcb76d2fb9</vt:lpwstr>
  </property>
  <property fmtid="{D5CDD505-2E9C-101B-9397-08002B2CF9AE}" pid="7" name="MSIP_Label_defa4170-0d19-0005-0004-bc88714345d2_ActionId">
    <vt:lpwstr>ebc218bf-a21a-4d85-adbf-70130a6ecd28</vt:lpwstr>
  </property>
  <property fmtid="{D5CDD505-2E9C-101B-9397-08002B2CF9AE}" pid="8" name="MSIP_Label_defa4170-0d19-0005-0004-bc88714345d2_ContentBits">
    <vt:lpwstr>0</vt:lpwstr>
  </property>
</Properties>
</file>