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E36A1" w14:textId="4FC646D4" w:rsidR="007A6F60" w:rsidRDefault="007A6F60" w:rsidP="00465AD5">
      <w:pPr>
        <w:pStyle w:val="NormalWeb"/>
        <w:spacing w:before="0" w:beforeAutospacing="0" w:after="0" w:afterAutospacing="0" w:line="360" w:lineRule="auto"/>
        <w:jc w:val="right"/>
        <w:rPr>
          <w:shd w:val="clear" w:color="auto" w:fill="FFFFFF"/>
        </w:rPr>
      </w:pPr>
      <w:r>
        <w:rPr>
          <w:shd w:val="clear" w:color="auto" w:fill="FFFFFF"/>
        </w:rPr>
        <w:fldChar w:fldCharType="begin"/>
      </w:r>
      <w:r>
        <w:rPr>
          <w:shd w:val="clear" w:color="auto" w:fill="FFFFFF"/>
        </w:rPr>
        <w:instrText xml:space="preserve"> TIME \@ "d MMMM yyyy" </w:instrText>
      </w:r>
      <w:r>
        <w:rPr>
          <w:shd w:val="clear" w:color="auto" w:fill="FFFFFF"/>
        </w:rPr>
        <w:fldChar w:fldCharType="separate"/>
      </w:r>
      <w:r w:rsidR="00FB2020">
        <w:rPr>
          <w:noProof/>
          <w:shd w:val="clear" w:color="auto" w:fill="FFFFFF"/>
        </w:rPr>
        <w:t>26 March 2024</w:t>
      </w:r>
      <w:r>
        <w:rPr>
          <w:shd w:val="clear" w:color="auto" w:fill="FFFFFF"/>
        </w:rPr>
        <w:fldChar w:fldCharType="end"/>
      </w:r>
    </w:p>
    <w:p w14:paraId="1A9CBD17" w14:textId="77777777" w:rsidR="007A6F60" w:rsidRPr="00413DCD" w:rsidRDefault="007A6F60" w:rsidP="00465AD5">
      <w:pPr>
        <w:pStyle w:val="NormalWeb"/>
        <w:spacing w:before="0" w:beforeAutospacing="0" w:after="0" w:afterAutospacing="0" w:line="360" w:lineRule="auto"/>
        <w:jc w:val="both"/>
        <w:rPr>
          <w:shd w:val="clear" w:color="auto" w:fill="FFFFFF"/>
        </w:rPr>
      </w:pPr>
      <w:r w:rsidRPr="00413DCD">
        <w:rPr>
          <w:shd w:val="clear" w:color="auto" w:fill="FFFFFF"/>
        </w:rPr>
        <w:t xml:space="preserve">MKURUGENZI MKUU, </w:t>
      </w:r>
    </w:p>
    <w:p w14:paraId="0A0EE58A" w14:textId="77777777" w:rsidR="007A6F60" w:rsidRPr="00413DCD" w:rsidRDefault="007A6F60" w:rsidP="00465AD5">
      <w:pPr>
        <w:pStyle w:val="NormalWeb"/>
        <w:spacing w:before="0" w:beforeAutospacing="0" w:after="0" w:afterAutospacing="0" w:line="360" w:lineRule="auto"/>
        <w:jc w:val="both"/>
        <w:rPr>
          <w:shd w:val="clear" w:color="auto" w:fill="FFFFFF"/>
        </w:rPr>
      </w:pPr>
      <w:r w:rsidRPr="00413DCD">
        <w:rPr>
          <w:shd w:val="clear" w:color="auto" w:fill="FFFFFF"/>
        </w:rPr>
        <w:t xml:space="preserve">SHULE YA </w:t>
      </w:r>
      <w:r>
        <w:rPr>
          <w:shd w:val="clear" w:color="auto" w:fill="FFFFFF"/>
          <w:lang w:val="en-US"/>
        </w:rPr>
        <w:t>AMMAR</w:t>
      </w:r>
      <w:r w:rsidRPr="00413DCD">
        <w:rPr>
          <w:shd w:val="clear" w:color="auto" w:fill="FFFFFF"/>
        </w:rPr>
        <w:t xml:space="preserve">, </w:t>
      </w:r>
    </w:p>
    <w:p w14:paraId="78888BDD" w14:textId="77777777" w:rsidR="007A6F60" w:rsidRPr="00413DCD" w:rsidRDefault="007A6F60" w:rsidP="00465AD5">
      <w:pPr>
        <w:pStyle w:val="NormalWeb"/>
        <w:spacing w:before="0" w:beforeAutospacing="0" w:after="0" w:afterAutospacing="0" w:line="360" w:lineRule="auto"/>
        <w:jc w:val="both"/>
        <w:rPr>
          <w:shd w:val="clear" w:color="auto" w:fill="FFFFFF"/>
        </w:rPr>
      </w:pPr>
      <w:r w:rsidRPr="00413DCD">
        <w:rPr>
          <w:shd w:val="clear" w:color="auto" w:fill="FFFFFF"/>
        </w:rPr>
        <w:t>S.L.P 2</w:t>
      </w:r>
      <w:r>
        <w:rPr>
          <w:shd w:val="clear" w:color="auto" w:fill="FFFFFF"/>
        </w:rPr>
        <w:t>980</w:t>
      </w:r>
      <w:r w:rsidRPr="00413DCD">
        <w:rPr>
          <w:shd w:val="clear" w:color="auto" w:fill="FFFFFF"/>
        </w:rPr>
        <w:t xml:space="preserve">, </w:t>
      </w:r>
    </w:p>
    <w:p w14:paraId="296A87FC" w14:textId="77777777" w:rsidR="007A6F60" w:rsidRDefault="007A6F60" w:rsidP="00465AD5">
      <w:pPr>
        <w:pStyle w:val="NormalWeb"/>
        <w:spacing w:before="0" w:beforeAutospacing="0" w:after="0" w:afterAutospacing="0" w:line="360" w:lineRule="auto"/>
        <w:jc w:val="both"/>
        <w:rPr>
          <w:shd w:val="clear" w:color="auto" w:fill="FFFFFF"/>
        </w:rPr>
      </w:pPr>
      <w:r w:rsidRPr="00413DCD">
        <w:rPr>
          <w:shd w:val="clear" w:color="auto" w:fill="FFFFFF"/>
        </w:rPr>
        <w:t xml:space="preserve">DODOMA. </w:t>
      </w:r>
    </w:p>
    <w:p w14:paraId="76EF9B32" w14:textId="77777777" w:rsidR="007A6F60" w:rsidRDefault="007A6F60" w:rsidP="00465AD5">
      <w:pPr>
        <w:pStyle w:val="NormalWeb"/>
        <w:spacing w:before="0" w:beforeAutospacing="0" w:after="0" w:afterAutospacing="0" w:line="360" w:lineRule="auto"/>
        <w:jc w:val="both"/>
        <w:rPr>
          <w:shd w:val="clear" w:color="auto" w:fill="FFFFFF"/>
        </w:rPr>
      </w:pPr>
      <w:r>
        <w:rPr>
          <w:shd w:val="clear" w:color="auto" w:fill="FFFFFF"/>
        </w:rPr>
        <w:t>KK,</w:t>
      </w:r>
    </w:p>
    <w:p w14:paraId="6121C665" w14:textId="77777777" w:rsidR="007A6F60" w:rsidRDefault="007A6F60" w:rsidP="00465AD5">
      <w:pPr>
        <w:pStyle w:val="NormalWeb"/>
        <w:spacing w:before="0" w:beforeAutospacing="0" w:after="0" w:afterAutospacing="0" w:line="360" w:lineRule="auto"/>
        <w:jc w:val="both"/>
        <w:rPr>
          <w:shd w:val="clear" w:color="auto" w:fill="FFFFFF"/>
        </w:rPr>
      </w:pPr>
      <w:r>
        <w:rPr>
          <w:shd w:val="clear" w:color="auto" w:fill="FFFFFF"/>
        </w:rPr>
        <w:t>MWALIMU MKUU,</w:t>
      </w:r>
    </w:p>
    <w:p w14:paraId="67C50CFF" w14:textId="77777777" w:rsidR="007A6F60" w:rsidRPr="00413DCD" w:rsidRDefault="007A6F60" w:rsidP="00465AD5">
      <w:pPr>
        <w:pStyle w:val="NormalWeb"/>
        <w:spacing w:before="0" w:beforeAutospacing="0" w:after="0" w:afterAutospacing="0" w:line="360" w:lineRule="auto"/>
        <w:jc w:val="both"/>
        <w:rPr>
          <w:shd w:val="clear" w:color="auto" w:fill="FFFFFF"/>
        </w:rPr>
      </w:pPr>
      <w:r w:rsidRPr="00413DCD">
        <w:rPr>
          <w:shd w:val="clear" w:color="auto" w:fill="FFFFFF"/>
        </w:rPr>
        <w:t xml:space="preserve">SHULE YA </w:t>
      </w:r>
      <w:r>
        <w:rPr>
          <w:shd w:val="clear" w:color="auto" w:fill="FFFFFF"/>
          <w:lang w:val="en-US"/>
        </w:rPr>
        <w:t>AMMAR</w:t>
      </w:r>
      <w:r w:rsidRPr="00413DCD">
        <w:rPr>
          <w:shd w:val="clear" w:color="auto" w:fill="FFFFFF"/>
        </w:rPr>
        <w:t xml:space="preserve">, </w:t>
      </w:r>
    </w:p>
    <w:p w14:paraId="0D907997" w14:textId="77777777" w:rsidR="007A6F60" w:rsidRPr="00413DCD" w:rsidRDefault="007A6F60" w:rsidP="00465AD5">
      <w:pPr>
        <w:pStyle w:val="NormalWeb"/>
        <w:spacing w:before="0" w:beforeAutospacing="0" w:after="0" w:afterAutospacing="0" w:line="360" w:lineRule="auto"/>
        <w:jc w:val="both"/>
        <w:rPr>
          <w:shd w:val="clear" w:color="auto" w:fill="FFFFFF"/>
        </w:rPr>
      </w:pPr>
      <w:r w:rsidRPr="00413DCD">
        <w:rPr>
          <w:shd w:val="clear" w:color="auto" w:fill="FFFFFF"/>
        </w:rPr>
        <w:t>S.L.P 2</w:t>
      </w:r>
      <w:r>
        <w:rPr>
          <w:shd w:val="clear" w:color="auto" w:fill="FFFFFF"/>
        </w:rPr>
        <w:t>980</w:t>
      </w:r>
      <w:r w:rsidRPr="00413DCD">
        <w:rPr>
          <w:shd w:val="clear" w:color="auto" w:fill="FFFFFF"/>
        </w:rPr>
        <w:t xml:space="preserve">, </w:t>
      </w:r>
    </w:p>
    <w:p w14:paraId="7A955F5B" w14:textId="3D466638" w:rsidR="007A6F60" w:rsidRDefault="007A6F60" w:rsidP="00465AD5">
      <w:pPr>
        <w:pStyle w:val="NormalWeb"/>
        <w:spacing w:before="0" w:beforeAutospacing="0" w:after="0" w:afterAutospacing="0" w:line="360" w:lineRule="auto"/>
        <w:jc w:val="both"/>
        <w:rPr>
          <w:shd w:val="clear" w:color="auto" w:fill="FFFFFF"/>
        </w:rPr>
      </w:pPr>
      <w:r w:rsidRPr="00413DCD">
        <w:rPr>
          <w:shd w:val="clear" w:color="auto" w:fill="FFFFFF"/>
        </w:rPr>
        <w:t>DODOMA</w:t>
      </w:r>
      <w:r>
        <w:rPr>
          <w:shd w:val="clear" w:color="auto" w:fill="FFFFFF"/>
        </w:rPr>
        <w:t>.</w:t>
      </w:r>
    </w:p>
    <w:p w14:paraId="1EF5027A" w14:textId="77777777" w:rsidR="007A6F60" w:rsidRDefault="007A6F60" w:rsidP="00465AD5">
      <w:pPr>
        <w:pStyle w:val="NormalWeb"/>
        <w:spacing w:before="0" w:beforeAutospacing="0" w:after="0" w:afterAutospacing="0" w:line="360" w:lineRule="auto"/>
        <w:ind w:left="720"/>
        <w:jc w:val="center"/>
        <w:rPr>
          <w:shd w:val="clear" w:color="auto" w:fill="FFFFFF"/>
        </w:rPr>
      </w:pPr>
      <w:r w:rsidRPr="00413DCD">
        <w:rPr>
          <w:b/>
          <w:bCs/>
        </w:rPr>
        <w:t xml:space="preserve">YAH; MAPENDEKEZO YA KUFUNDISHA MASOMO YA </w:t>
      </w:r>
      <w:r>
        <w:rPr>
          <w:b/>
          <w:bCs/>
          <w:lang w:val="en-US"/>
        </w:rPr>
        <w:t xml:space="preserve">TEKNOLOJIA YA </w:t>
      </w:r>
      <w:r w:rsidRPr="00413DCD">
        <w:rPr>
          <w:b/>
          <w:bCs/>
        </w:rPr>
        <w:t>KOMPYUTA KWA WANAFUNZI SHULENI KWAKO.</w:t>
      </w:r>
    </w:p>
    <w:p w14:paraId="0C616225" w14:textId="35FF51E1" w:rsidR="007A6F60" w:rsidRDefault="007A6F60" w:rsidP="00465AD5">
      <w:pPr>
        <w:pStyle w:val="NormalWeb"/>
        <w:spacing w:before="0" w:beforeAutospacing="0" w:after="0" w:afterAutospacing="0" w:line="360" w:lineRule="auto"/>
      </w:pPr>
      <w:r w:rsidRPr="00413DCD">
        <w:t xml:space="preserve">Habari Ndugu </w:t>
      </w:r>
      <w:r>
        <w:rPr>
          <w:lang w:val="en-US"/>
        </w:rPr>
        <w:t>Mtendaji</w:t>
      </w:r>
      <w:r w:rsidRPr="00413DCD">
        <w:t xml:space="preserve"> Mkuu</w:t>
      </w:r>
      <w:r>
        <w:rPr>
          <w:lang w:val="en-US"/>
        </w:rPr>
        <w:t xml:space="preserve"> wa Shule</w:t>
      </w:r>
      <w:r w:rsidRPr="00413DCD">
        <w:t>,</w:t>
      </w:r>
    </w:p>
    <w:p w14:paraId="42B1000B" w14:textId="433413FE" w:rsidR="002F53F4" w:rsidRPr="002F53F4" w:rsidRDefault="002F53F4" w:rsidP="00465AD5">
      <w:pPr>
        <w:pStyle w:val="NormalWeb"/>
        <w:spacing w:before="0" w:beforeAutospacing="0" w:after="0" w:afterAutospacing="0" w:line="360" w:lineRule="auto"/>
      </w:pPr>
      <w:r w:rsidRPr="002F53F4">
        <w:t xml:space="preserve">Natumai barua hii inakukuta ukiwa katika afya njema na </w:t>
      </w:r>
      <w:r w:rsidR="00465AD5">
        <w:t>u</w:t>
      </w:r>
      <w:r w:rsidRPr="002F53F4">
        <w:t>naendelea na kazi yako kwa furaha na ufanisi. Napenda kuchukua fursa hii kuwasilisha mapendekezo kuhusu kuongeza masomo ya teknolojia, hasa kufundisha uandishi wa programu (coding), kwa wanafunzi katika Shule ya Ammar.</w:t>
      </w:r>
    </w:p>
    <w:p w14:paraId="496B0F0C" w14:textId="58D3E6F3" w:rsidR="007A6F60" w:rsidRDefault="002F53F4" w:rsidP="00465AD5">
      <w:pPr>
        <w:pStyle w:val="NormalWeb"/>
        <w:spacing w:before="0" w:beforeAutospacing="0" w:after="0" w:afterAutospacing="0" w:line="360" w:lineRule="auto"/>
        <w:jc w:val="both"/>
      </w:pPr>
      <w:r w:rsidRPr="002F53F4">
        <w:t>Kama tunavyoona, teknolojia inaendelea kubadilika na kuingia katika maeneo mengi ya maisha yetu ya kila siku. Kuwa na uelewa wa misingi ya teknolojia, ikiwa ni pamoja na ujuzi wa msingi wa kubuni na kutumia programu, ni muhimu sana kwa maendeleo ya wanafunzi wetu katika ulimwengu wa sasa na wa baadaye.</w:t>
      </w:r>
    </w:p>
    <w:p w14:paraId="53E97D12" w14:textId="013B3E5B" w:rsidR="002F53F4" w:rsidRDefault="002F53F4" w:rsidP="00465AD5">
      <w:pPr>
        <w:pStyle w:val="NormalWeb"/>
        <w:spacing w:before="0" w:beforeAutospacing="0" w:after="0" w:afterAutospacing="0" w:line="360" w:lineRule="auto"/>
        <w:jc w:val="both"/>
      </w:pPr>
      <w:r w:rsidRPr="002F53F4">
        <w:t xml:space="preserve">Ninaamini kuwa kuanzisha masomo ya teknolojia, hasa kufundisha uandishi wa programu, katika Shule ya Ammar itatoa fursa muhimu kwa wanafunzi wetu. Hii itawawezesha kujifunza ujuzi wa msingi wa kompyuta na kuwapa msingi imara kwa ajili ya kushiriki katika uchumi wa </w:t>
      </w:r>
      <w:r w:rsidR="00465AD5">
        <w:t>kidigitali</w:t>
      </w:r>
      <w:r w:rsidRPr="002F53F4">
        <w:t xml:space="preserve"> unaokua kwa kasi.</w:t>
      </w:r>
    </w:p>
    <w:p w14:paraId="06D0BD4A" w14:textId="3972D1E8" w:rsidR="005A14C4" w:rsidRPr="002F53F4" w:rsidRDefault="005A14C4" w:rsidP="00465AD5">
      <w:pPr>
        <w:pStyle w:val="NormalWeb"/>
        <w:spacing w:before="0" w:beforeAutospacing="0" w:after="0" w:afterAutospacing="0" w:line="360" w:lineRule="auto"/>
        <w:jc w:val="both"/>
      </w:pPr>
      <w:r w:rsidRPr="005A14C4">
        <w:lastRenderedPageBreak/>
        <w:t>Uandishi wa programu kwa watoto ni zaidi ya tu kujifunza jinsi ya kuandika kanuni za kompyuta; ni ufunguo wa kufungua milango ya fikra za ubunifu</w:t>
      </w:r>
      <w:r w:rsidR="000E62E1">
        <w:t xml:space="preserve">, </w:t>
      </w:r>
      <w:r w:rsidRPr="005A14C4">
        <w:t>na ujuzi wa kiteknolojia unaohitajika sana katika ulimwengu wa sasa na wa baadaye. Hapa chini,nimeorodhesha baadhi tu ya faida za kipekee za kufundisha coding kwa watoto:</w:t>
      </w:r>
    </w:p>
    <w:p w14:paraId="0312A0A9" w14:textId="77777777" w:rsidR="005A14C4" w:rsidRPr="005A14C4" w:rsidRDefault="005A14C4" w:rsidP="00465AD5">
      <w:pPr>
        <w:pStyle w:val="ListParagraph"/>
        <w:numPr>
          <w:ilvl w:val="0"/>
          <w:numId w:val="4"/>
        </w:numPr>
        <w:spacing w:after="160"/>
        <w:jc w:val="both"/>
        <w:rPr>
          <w:rFonts w:ascii="Times New Roman" w:eastAsia="Times New Roman" w:hAnsi="Times New Roman" w:cs="Times New Roman"/>
          <w:color w:val="auto"/>
          <w:kern w:val="0"/>
          <w:sz w:val="24"/>
          <w:szCs w:val="24"/>
          <w14:ligatures w14:val="none"/>
        </w:rPr>
      </w:pPr>
      <w:r w:rsidRPr="00465AD5">
        <w:rPr>
          <w:rFonts w:ascii="Times New Roman" w:eastAsia="Times New Roman" w:hAnsi="Times New Roman" w:cs="Times New Roman"/>
          <w:b/>
          <w:bCs/>
          <w:color w:val="auto"/>
          <w:kern w:val="0"/>
          <w:sz w:val="24"/>
          <w:szCs w:val="24"/>
          <w14:ligatures w14:val="none"/>
        </w:rPr>
        <w:t>Kukuza Uwezo wa Kufikiri Ubunifu:</w:t>
      </w:r>
      <w:r w:rsidRPr="005A14C4">
        <w:rPr>
          <w:rFonts w:ascii="Times New Roman" w:eastAsia="Times New Roman" w:hAnsi="Times New Roman" w:cs="Times New Roman"/>
          <w:color w:val="auto"/>
          <w:kern w:val="0"/>
          <w:sz w:val="24"/>
          <w:szCs w:val="24"/>
          <w14:ligatures w14:val="none"/>
        </w:rPr>
        <w:t xml:space="preserve"> Kujifunza coding husaidia watoto kufikiri nje ya sanduku na kutatua matatizo kwa njia mpya na za kipekee. Wanapoandika programu, wanajifunza jinsi ya kutumia mantiki na ubunifu ili kutatua changamoto za kiteknolojia.</w:t>
      </w:r>
    </w:p>
    <w:p w14:paraId="13630232" w14:textId="77777777" w:rsidR="005A14C4" w:rsidRPr="005A14C4" w:rsidRDefault="005A14C4" w:rsidP="00465AD5">
      <w:pPr>
        <w:numPr>
          <w:ilvl w:val="0"/>
          <w:numId w:val="4"/>
        </w:numPr>
        <w:spacing w:after="0" w:line="240" w:lineRule="auto"/>
        <w:jc w:val="both"/>
        <w:rPr>
          <w:rFonts w:ascii="Times New Roman" w:eastAsia="Times New Roman" w:hAnsi="Times New Roman" w:cs="Times New Roman"/>
          <w:color w:val="auto"/>
          <w:kern w:val="0"/>
          <w:sz w:val="24"/>
          <w:szCs w:val="24"/>
          <w14:ligatures w14:val="none"/>
        </w:rPr>
      </w:pPr>
      <w:r w:rsidRPr="00465AD5">
        <w:rPr>
          <w:rFonts w:ascii="Times New Roman" w:eastAsia="Times New Roman" w:hAnsi="Times New Roman" w:cs="Times New Roman"/>
          <w:b/>
          <w:bCs/>
          <w:color w:val="auto"/>
          <w:kern w:val="0"/>
          <w:sz w:val="24"/>
          <w:szCs w:val="24"/>
          <w14:ligatures w14:val="none"/>
        </w:rPr>
        <w:t>Kuendeleza Ujuzi wa Ushirikiano na Timu:</w:t>
      </w:r>
      <w:r w:rsidRPr="005A14C4">
        <w:rPr>
          <w:rFonts w:ascii="Times New Roman" w:eastAsia="Times New Roman" w:hAnsi="Times New Roman" w:cs="Times New Roman"/>
          <w:color w:val="auto"/>
          <w:kern w:val="0"/>
          <w:sz w:val="24"/>
          <w:szCs w:val="24"/>
          <w14:ligatures w14:val="none"/>
        </w:rPr>
        <w:t xml:space="preserve"> Katika mchakato wa kujifunza coding, wanafunzi mara nyingi hufanya kazi katika timu za kutatua matatizo. Hii inasaidia kuimarisha ujuzi wao wa ushirikiano na kufanya kazi pamoja na wengine.</w:t>
      </w:r>
    </w:p>
    <w:p w14:paraId="521398F7" w14:textId="470D0751" w:rsidR="005A14C4" w:rsidRPr="005A14C4" w:rsidRDefault="005A14C4" w:rsidP="00465AD5">
      <w:pPr>
        <w:pStyle w:val="ListParagraph"/>
        <w:numPr>
          <w:ilvl w:val="0"/>
          <w:numId w:val="4"/>
        </w:numPr>
        <w:spacing w:after="160"/>
        <w:jc w:val="both"/>
        <w:rPr>
          <w:rFonts w:ascii="Times New Roman" w:eastAsia="Times New Roman" w:hAnsi="Times New Roman" w:cs="Times New Roman"/>
          <w:color w:val="auto"/>
          <w:kern w:val="0"/>
          <w:sz w:val="24"/>
          <w:szCs w:val="24"/>
          <w14:ligatures w14:val="none"/>
        </w:rPr>
      </w:pPr>
      <w:r w:rsidRPr="005A14C4">
        <w:rPr>
          <w:rFonts w:ascii="Times New Roman" w:eastAsia="Times New Roman" w:hAnsi="Times New Roman" w:cs="Times New Roman"/>
          <w:b/>
          <w:bCs/>
          <w:color w:val="auto"/>
          <w:kern w:val="0"/>
          <w:sz w:val="24"/>
          <w:szCs w:val="24"/>
          <w14:ligatures w14:val="none"/>
        </w:rPr>
        <w:t>Kuboresha Ujuzi wa Kusoma na Hisabati</w:t>
      </w:r>
      <w:r w:rsidRPr="005A14C4">
        <w:rPr>
          <w:rFonts w:ascii="Times New Roman" w:eastAsia="Times New Roman" w:hAnsi="Times New Roman" w:cs="Times New Roman"/>
          <w:color w:val="auto"/>
          <w:kern w:val="0"/>
          <w:sz w:val="24"/>
          <w:szCs w:val="24"/>
          <w14:ligatures w14:val="none"/>
        </w:rPr>
        <w:t>: Coding inahusisha kusoma maagizo na kufanya mizunguko ya mantiki, ambayo inaweza kusaidia katika kuendeleza ujuzi wa kusoma na kuelewa. Pia, inahusisha hisabati katika njia ya vitendo na inaweza kusaidia kuimarisha uelewa wa misingi ya hisabati.</w:t>
      </w:r>
    </w:p>
    <w:p w14:paraId="7B305132" w14:textId="0BFCC37C" w:rsidR="005A14C4" w:rsidRPr="005A14C4" w:rsidRDefault="005A14C4" w:rsidP="00465AD5">
      <w:pPr>
        <w:pStyle w:val="ListParagraph"/>
        <w:numPr>
          <w:ilvl w:val="0"/>
          <w:numId w:val="4"/>
        </w:numPr>
        <w:spacing w:after="160"/>
        <w:jc w:val="both"/>
        <w:rPr>
          <w:rFonts w:ascii="Times New Roman" w:eastAsia="Times New Roman" w:hAnsi="Times New Roman" w:cs="Times New Roman"/>
          <w:color w:val="auto"/>
          <w:kern w:val="0"/>
          <w:sz w:val="24"/>
          <w:szCs w:val="24"/>
          <w14:ligatures w14:val="none"/>
        </w:rPr>
      </w:pPr>
      <w:r w:rsidRPr="005A14C4">
        <w:rPr>
          <w:rFonts w:ascii="Times New Roman" w:eastAsia="Times New Roman" w:hAnsi="Times New Roman" w:cs="Times New Roman"/>
          <w:b/>
          <w:bCs/>
          <w:color w:val="auto"/>
          <w:kern w:val="0"/>
          <w:sz w:val="24"/>
          <w:szCs w:val="24"/>
          <w14:ligatures w14:val="none"/>
        </w:rPr>
        <w:t>Kuandaa Ajira za Baadaye</w:t>
      </w:r>
      <w:r w:rsidRPr="005A14C4">
        <w:rPr>
          <w:rFonts w:ascii="Times New Roman" w:eastAsia="Times New Roman" w:hAnsi="Times New Roman" w:cs="Times New Roman"/>
          <w:color w:val="auto"/>
          <w:kern w:val="0"/>
          <w:sz w:val="24"/>
          <w:szCs w:val="24"/>
          <w14:ligatures w14:val="none"/>
        </w:rPr>
        <w:t>: Sekta ya teknolojia inakua kwa kasi, na ujuzi wa uandishi wa programu unahitajika sana katika ajira nyingi za siku</w:t>
      </w:r>
      <w:r w:rsidR="00465AD5">
        <w:rPr>
          <w:rFonts w:ascii="Times New Roman" w:eastAsia="Times New Roman" w:hAnsi="Times New Roman" w:cs="Times New Roman"/>
          <w:color w:val="auto"/>
          <w:kern w:val="0"/>
          <w:sz w:val="24"/>
          <w:szCs w:val="24"/>
          <w14:ligatures w14:val="none"/>
        </w:rPr>
        <w:t xml:space="preserve"> za sasa na</w:t>
      </w:r>
      <w:r w:rsidRPr="005A14C4">
        <w:rPr>
          <w:rFonts w:ascii="Times New Roman" w:eastAsia="Times New Roman" w:hAnsi="Times New Roman" w:cs="Times New Roman"/>
          <w:color w:val="auto"/>
          <w:kern w:val="0"/>
          <w:sz w:val="24"/>
          <w:szCs w:val="24"/>
          <w14:ligatures w14:val="none"/>
        </w:rPr>
        <w:t xml:space="preserve"> zijazo. Kuanza mapema kunawapa watoto msingi imara wa kuingia katika uchumi wa </w:t>
      </w:r>
      <w:r w:rsidR="00465AD5">
        <w:rPr>
          <w:rFonts w:ascii="Times New Roman" w:eastAsia="Times New Roman" w:hAnsi="Times New Roman" w:cs="Times New Roman"/>
          <w:color w:val="auto"/>
          <w:kern w:val="0"/>
          <w:sz w:val="24"/>
          <w:szCs w:val="24"/>
          <w14:ligatures w14:val="none"/>
        </w:rPr>
        <w:t>kidigitali</w:t>
      </w:r>
      <w:r w:rsidRPr="005A14C4">
        <w:rPr>
          <w:rFonts w:ascii="Times New Roman" w:eastAsia="Times New Roman" w:hAnsi="Times New Roman" w:cs="Times New Roman"/>
          <w:color w:val="auto"/>
          <w:kern w:val="0"/>
          <w:sz w:val="24"/>
          <w:szCs w:val="24"/>
          <w14:ligatures w14:val="none"/>
        </w:rPr>
        <w:t xml:space="preserve"> unaokua kwa kasi.</w:t>
      </w:r>
    </w:p>
    <w:p w14:paraId="33D870F4" w14:textId="77777777" w:rsidR="005A14C4" w:rsidRPr="005A14C4" w:rsidRDefault="005A14C4" w:rsidP="00465AD5">
      <w:pPr>
        <w:pStyle w:val="ListParagraph"/>
        <w:numPr>
          <w:ilvl w:val="0"/>
          <w:numId w:val="4"/>
        </w:numPr>
        <w:spacing w:after="160"/>
        <w:jc w:val="both"/>
      </w:pPr>
      <w:r w:rsidRPr="005A14C4">
        <w:rPr>
          <w:rFonts w:ascii="Times New Roman" w:eastAsia="Times New Roman" w:hAnsi="Times New Roman" w:cs="Times New Roman"/>
          <w:b/>
          <w:bCs/>
          <w:color w:val="auto"/>
          <w:kern w:val="0"/>
          <w:sz w:val="24"/>
          <w:szCs w:val="24"/>
          <w14:ligatures w14:val="none"/>
        </w:rPr>
        <w:t>Kukuza Ujasiri na Kujiamini</w:t>
      </w:r>
      <w:r w:rsidRPr="005A14C4">
        <w:rPr>
          <w:rFonts w:ascii="Times New Roman" w:eastAsia="Times New Roman" w:hAnsi="Times New Roman" w:cs="Times New Roman"/>
          <w:color w:val="auto"/>
          <w:kern w:val="0"/>
          <w:sz w:val="24"/>
          <w:szCs w:val="24"/>
          <w14:ligatures w14:val="none"/>
        </w:rPr>
        <w:t>: Kujifunza na kufanikiwa katika uandishi wa programu hujenga ujasiri na kujiamini kwa watoto. Wanapoona matokeo ya kazi yao, wanakuwa na imani zaidi katika uwezo wao wa kufanya mambo magumu.</w:t>
      </w:r>
    </w:p>
    <w:p w14:paraId="2181C09D" w14:textId="77777777" w:rsidR="005A14C4" w:rsidRDefault="005A14C4" w:rsidP="00465AD5">
      <w:pPr>
        <w:spacing w:after="160"/>
        <w:ind w:left="0" w:firstLine="0"/>
        <w:jc w:val="both"/>
        <w:rPr>
          <w:rFonts w:ascii="Times New Roman" w:eastAsia="Times New Roman" w:hAnsi="Times New Roman" w:cs="Times New Roman"/>
          <w:color w:val="auto"/>
          <w:kern w:val="0"/>
          <w:sz w:val="24"/>
          <w:szCs w:val="24"/>
          <w14:ligatures w14:val="none"/>
        </w:rPr>
      </w:pPr>
      <w:r w:rsidRPr="005A14C4">
        <w:rPr>
          <w:rFonts w:ascii="Times New Roman" w:eastAsia="Times New Roman" w:hAnsi="Times New Roman" w:cs="Times New Roman"/>
          <w:color w:val="auto"/>
          <w:kern w:val="0"/>
          <w:sz w:val="24"/>
          <w:szCs w:val="24"/>
          <w14:ligatures w14:val="none"/>
        </w:rPr>
        <w:t>Kupitia programu hii, Shule ya Ammar itakuwa na fursa ya kuwezesha maendeleo ya kitaaluma na kibinafsi ya wanafunzi wake. Kuongeza masomo ya coding kwa watoto kutaimarisha ubora wa elimu tunayotoa na kuwapa wanafunzi wetu ujuzi wa kuongoza katika ulimwengu wa kiteknolojia.</w:t>
      </w:r>
    </w:p>
    <w:p w14:paraId="7A4F5B38" w14:textId="77777777" w:rsidR="005A14C4" w:rsidRDefault="005A14C4" w:rsidP="00465AD5">
      <w:pPr>
        <w:spacing w:after="160"/>
        <w:ind w:left="0" w:firstLine="0"/>
        <w:jc w:val="both"/>
        <w:rPr>
          <w:rFonts w:ascii="Times New Roman" w:eastAsia="Times New Roman" w:hAnsi="Times New Roman" w:cs="Times New Roman"/>
          <w:color w:val="auto"/>
          <w:kern w:val="0"/>
          <w:sz w:val="24"/>
          <w:szCs w:val="24"/>
          <w14:ligatures w14:val="none"/>
        </w:rPr>
      </w:pPr>
      <w:r w:rsidRPr="005A14C4">
        <w:rPr>
          <w:rFonts w:ascii="Times New Roman" w:eastAsia="Times New Roman" w:hAnsi="Times New Roman" w:cs="Times New Roman"/>
          <w:color w:val="auto"/>
          <w:kern w:val="0"/>
          <w:sz w:val="24"/>
          <w:szCs w:val="24"/>
          <w14:ligatures w14:val="none"/>
        </w:rPr>
        <w:t>Nashukuru kwa wakati wako na natarajia kujadiliana zaidi kuhusu jinsi tunavyoweza kuweka mpango huu katika vitendo ili kuleta mabadiliko chanya katika maisha ya wanafunzi wetu.</w:t>
      </w:r>
    </w:p>
    <w:p w14:paraId="516B6BAE" w14:textId="778A94D1" w:rsidR="005A14C4" w:rsidRDefault="00FB2020" w:rsidP="00465AD5">
      <w:pPr>
        <w:pStyle w:val="NormalWeb"/>
        <w:spacing w:before="0" w:beforeAutospacing="0" w:after="0" w:afterAutospacing="0" w:line="360" w:lineRule="auto"/>
        <w:jc w:val="both"/>
        <w:rPr>
          <w:lang w:val="en-US"/>
        </w:rPr>
      </w:pPr>
      <w:r>
        <w:rPr>
          <w:noProof/>
          <w:lang w:val="en-US"/>
          <w14:ligatures w14:val="standardContextual"/>
        </w:rPr>
        <mc:AlternateContent>
          <mc:Choice Requires="wps">
            <w:drawing>
              <wp:anchor distT="0" distB="0" distL="114300" distR="114300" simplePos="0" relativeHeight="251659264" behindDoc="0" locked="0" layoutInCell="1" allowOverlap="1" wp14:anchorId="1A7BFDA1" wp14:editId="249DAE4E">
                <wp:simplePos x="0" y="0"/>
                <wp:positionH relativeFrom="column">
                  <wp:posOffset>19050</wp:posOffset>
                </wp:positionH>
                <wp:positionV relativeFrom="paragraph">
                  <wp:posOffset>230506</wp:posOffset>
                </wp:positionV>
                <wp:extent cx="756285" cy="704850"/>
                <wp:effectExtent l="0" t="0" r="5715" b="0"/>
                <wp:wrapNone/>
                <wp:docPr id="593822969" name="Text Box 2"/>
                <wp:cNvGraphicFramePr/>
                <a:graphic xmlns:a="http://schemas.openxmlformats.org/drawingml/2006/main">
                  <a:graphicData uri="http://schemas.microsoft.com/office/word/2010/wordprocessingShape">
                    <wps:wsp>
                      <wps:cNvSpPr txBox="1"/>
                      <wps:spPr>
                        <a:xfrm>
                          <a:off x="0" y="0"/>
                          <a:ext cx="756285" cy="704850"/>
                        </a:xfrm>
                        <a:prstGeom prst="rect">
                          <a:avLst/>
                        </a:prstGeom>
                        <a:solidFill>
                          <a:schemeClr val="lt1"/>
                        </a:solidFill>
                        <a:ln w="6350">
                          <a:noFill/>
                        </a:ln>
                      </wps:spPr>
                      <wps:txbx>
                        <w:txbxContent>
                          <w:p w14:paraId="76037F9B" w14:textId="2380F83E" w:rsidR="00FB2020" w:rsidRDefault="00FB2020" w:rsidP="00FB2020">
                            <w:pPr>
                              <w:pStyle w:val="NormalWeb"/>
                            </w:pPr>
                            <w:r>
                              <w:rPr>
                                <w:noProof/>
                              </w:rPr>
                              <w:drawing>
                                <wp:inline distT="0" distB="0" distL="0" distR="0" wp14:anchorId="59ADA799" wp14:editId="2ACBE3E9">
                                  <wp:extent cx="552450" cy="609600"/>
                                  <wp:effectExtent l="0" t="0" r="0" b="0"/>
                                  <wp:docPr id="9128012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023" cy="610232"/>
                                          </a:xfrm>
                                          <a:prstGeom prst="rect">
                                            <a:avLst/>
                                          </a:prstGeom>
                                          <a:noFill/>
                                          <a:ln>
                                            <a:noFill/>
                                          </a:ln>
                                        </pic:spPr>
                                      </pic:pic>
                                    </a:graphicData>
                                  </a:graphic>
                                </wp:inline>
                              </w:drawing>
                            </w:r>
                          </w:p>
                          <w:p w14:paraId="21B68CFB" w14:textId="77777777" w:rsidR="00FB2020" w:rsidRDefault="00FB202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BFDA1" id="_x0000_t202" coordsize="21600,21600" o:spt="202" path="m,l,21600r21600,l21600,xe">
                <v:stroke joinstyle="miter"/>
                <v:path gradientshapeok="t" o:connecttype="rect"/>
              </v:shapetype>
              <v:shape id="Text Box 2" o:spid="_x0000_s1026" type="#_x0000_t202" style="position:absolute;left:0;text-align:left;margin-left:1.5pt;margin-top:18.15pt;width:59.5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" fillcolor="white [3201]" stroked="f" strokeweight=".5pt">
                <v:textbox>
                  <w:txbxContent>
                    <w:p w14:paraId="76037F9B" w14:textId="2380F83E" w:rsidR="00FB2020" w:rsidRDefault="00FB2020" w:rsidP="00FB2020">
                      <w:pPr>
                        <w:pStyle w:val="NormalWeb"/>
                      </w:pPr>
                      <w:r>
                        <w:rPr>
                          <w:noProof/>
                        </w:rPr>
                        <w:drawing>
                          <wp:inline distT="0" distB="0" distL="0" distR="0" wp14:anchorId="59ADA799" wp14:editId="2ACBE3E9">
                            <wp:extent cx="552450" cy="609600"/>
                            <wp:effectExtent l="0" t="0" r="0" b="0"/>
                            <wp:docPr id="9128012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023" cy="610232"/>
                                    </a:xfrm>
                                    <a:prstGeom prst="rect">
                                      <a:avLst/>
                                    </a:prstGeom>
                                    <a:noFill/>
                                    <a:ln>
                                      <a:noFill/>
                                    </a:ln>
                                  </pic:spPr>
                                </pic:pic>
                              </a:graphicData>
                            </a:graphic>
                          </wp:inline>
                        </w:drawing>
                      </w:r>
                    </w:p>
                    <w:p w14:paraId="21B68CFB" w14:textId="77777777" w:rsidR="00FB2020" w:rsidRDefault="00FB2020">
                      <w:pPr>
                        <w:ind w:left="0"/>
                      </w:pPr>
                    </w:p>
                  </w:txbxContent>
                </v:textbox>
              </v:shape>
            </w:pict>
          </mc:Fallback>
        </mc:AlternateContent>
      </w:r>
      <w:r w:rsidR="005A14C4">
        <w:rPr>
          <w:lang w:val="en-US"/>
        </w:rPr>
        <w:t>Wako,</w:t>
      </w:r>
    </w:p>
    <w:p w14:paraId="5612DC6F" w14:textId="77777777" w:rsidR="00FB2020" w:rsidRDefault="00FB2020" w:rsidP="00465AD5">
      <w:pPr>
        <w:pStyle w:val="NormalWeb"/>
        <w:spacing w:before="0" w:beforeAutospacing="0" w:after="0" w:afterAutospacing="0" w:line="360" w:lineRule="auto"/>
        <w:jc w:val="both"/>
        <w:rPr>
          <w:lang w:val="en-US"/>
        </w:rPr>
      </w:pPr>
    </w:p>
    <w:p w14:paraId="210EC143" w14:textId="1F65CDB7" w:rsidR="005A14C4" w:rsidRDefault="005A14C4" w:rsidP="00465AD5">
      <w:pPr>
        <w:pStyle w:val="NormalWeb"/>
        <w:spacing w:before="0" w:beforeAutospacing="0" w:after="0" w:afterAutospacing="0" w:line="360" w:lineRule="auto"/>
        <w:jc w:val="both"/>
        <w:rPr>
          <w:lang w:val="en-US"/>
        </w:rPr>
      </w:pPr>
    </w:p>
    <w:p w14:paraId="743B3A4E" w14:textId="77777777" w:rsidR="00FB2020" w:rsidRDefault="00FB2020" w:rsidP="00465AD5">
      <w:pPr>
        <w:pStyle w:val="NormalWeb"/>
        <w:spacing w:before="0" w:beforeAutospacing="0" w:after="0" w:afterAutospacing="0" w:line="360" w:lineRule="auto"/>
        <w:jc w:val="both"/>
      </w:pPr>
    </w:p>
    <w:p w14:paraId="4E18F304" w14:textId="4BC58990" w:rsidR="005A14C4" w:rsidRDefault="005A14C4" w:rsidP="00465AD5">
      <w:pPr>
        <w:pStyle w:val="NormalWeb"/>
        <w:spacing w:before="0" w:beforeAutospacing="0" w:after="0" w:afterAutospacing="0" w:line="360" w:lineRule="auto"/>
        <w:jc w:val="both"/>
      </w:pPr>
      <w:r w:rsidRPr="00413DCD">
        <w:t xml:space="preserve">Grace R. Kawawa </w:t>
      </w:r>
    </w:p>
    <w:p w14:paraId="630A4359" w14:textId="0A101FA5" w:rsidR="007E5D5C" w:rsidRPr="00724E4E" w:rsidRDefault="005A14C4" w:rsidP="00465AD5">
      <w:pPr>
        <w:pStyle w:val="NormalWeb"/>
        <w:spacing w:before="0" w:beforeAutospacing="0" w:after="0" w:afterAutospacing="0" w:line="360" w:lineRule="auto"/>
        <w:jc w:val="both"/>
      </w:pPr>
      <w:r w:rsidRPr="00413DCD">
        <w:t>Afisa Masoko, SAFCO Academy.</w:t>
      </w:r>
    </w:p>
    <w:sectPr w:rsidR="007E5D5C" w:rsidRPr="00724E4E" w:rsidSect="00AE24A8">
      <w:headerReference w:type="default" r:id="rId8"/>
      <w:footerReference w:type="default" r:id="rId9"/>
      <w:pgSz w:w="12240" w:h="15840"/>
      <w:pgMar w:top="1843"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7DC51" w14:textId="77777777" w:rsidR="00AE24A8" w:rsidRDefault="00AE24A8" w:rsidP="00523B90">
      <w:pPr>
        <w:spacing w:after="0" w:line="240" w:lineRule="auto"/>
      </w:pPr>
      <w:r>
        <w:separator/>
      </w:r>
    </w:p>
  </w:endnote>
  <w:endnote w:type="continuationSeparator" w:id="0">
    <w:p w14:paraId="0811C13E" w14:textId="77777777" w:rsidR="00AE24A8" w:rsidRDefault="00AE24A8" w:rsidP="0052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ECC7B" w14:textId="77777777" w:rsidR="00523B90" w:rsidRDefault="004A6BEA">
    <w:pPr>
      <w:pStyle w:val="Footer"/>
    </w:pPr>
    <w:r>
      <w:rPr>
        <w:noProof/>
      </w:rPr>
      <mc:AlternateContent>
        <mc:Choice Requires="wpg">
          <w:drawing>
            <wp:anchor distT="0" distB="0" distL="114300" distR="114300" simplePos="0" relativeHeight="251662336" behindDoc="0" locked="0" layoutInCell="1" allowOverlap="1" wp14:anchorId="01123153" wp14:editId="31FAF99F">
              <wp:simplePos x="0" y="0"/>
              <wp:positionH relativeFrom="page">
                <wp:posOffset>-31750</wp:posOffset>
              </wp:positionH>
              <wp:positionV relativeFrom="page">
                <wp:posOffset>9189085</wp:posOffset>
              </wp:positionV>
              <wp:extent cx="7804150" cy="862965"/>
              <wp:effectExtent l="0" t="0" r="6350" b="0"/>
              <wp:wrapTopAndBottom/>
              <wp:docPr id="206259804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04150" cy="862965"/>
                        <a:chOff x="0" y="0"/>
                        <a:chExt cx="7772400" cy="176946"/>
                      </a:xfrm>
                    </wpg:grpSpPr>
                    <wps:wsp>
                      <wps:cNvPr id="1569247953" name="Shape 252"/>
                      <wps:cNvSpPr/>
                      <wps:spPr>
                        <a:xfrm>
                          <a:off x="0" y="0"/>
                          <a:ext cx="7772400" cy="176946"/>
                        </a:xfrm>
                        <a:custGeom>
                          <a:avLst/>
                          <a:gdLst/>
                          <a:ahLst/>
                          <a:cxnLst/>
                          <a:rect l="0" t="0" r="0" b="0"/>
                          <a:pathLst>
                            <a:path w="7772400" h="176946">
                              <a:moveTo>
                                <a:pt x="0" y="0"/>
                              </a:moveTo>
                              <a:lnTo>
                                <a:pt x="7772400" y="0"/>
                              </a:lnTo>
                              <a:lnTo>
                                <a:pt x="7772400" y="176946"/>
                              </a:lnTo>
                              <a:lnTo>
                                <a:pt x="0" y="176946"/>
                              </a:lnTo>
                              <a:lnTo>
                                <a:pt x="0" y="0"/>
                              </a:lnTo>
                            </a:path>
                          </a:pathLst>
                        </a:custGeom>
                        <a:solidFill>
                          <a:srgbClr val="091C3A"/>
                        </a:solidFill>
                        <a:ln w="0" cap="flat">
                          <a:miter lim="127000"/>
                        </a:ln>
                      </wps:spPr>
                      <wps:style>
                        <a:lnRef idx="0">
                          <a:srgbClr val="000000">
                            <a:alpha val="0"/>
                          </a:srgbClr>
                        </a:lnRef>
                        <a:fillRef idx="1">
                          <a:srgbClr val="351C75"/>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AD8BD08" id="Group 2" o:spid="_x0000_s1026" style="position:absolute;margin-left:-2.5pt;margin-top:723.55pt;width:614.5pt;height:67.95pt;z-index:251662336;mso-position-horizontal-relative:page;mso-position-vertical-relative:page" coordsize="77724,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">
              <v:shape id="Shape 252" o:spid="_x0000_s1027" style="position:absolute;width:77724;height:1769;visibility:visible;mso-wrap-style:square;v-text-anchor:top" coordsize="7772400,17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" path="m,l7772400,r,176946l,176946,,e" fillcolor="#091c3a" stroked="f" strokeweight="0">
                <v:stroke miterlimit="83231f" joinstyle="miter"/>
                <v:path arrowok="t" textboxrect="0,0,7772400,176946"/>
              </v:shape>
              <w10:wrap type="topAndBottom" anchorx="page" anchory="page"/>
            </v:group>
          </w:pict>
        </mc:Fallback>
      </mc:AlternateContent>
    </w:r>
    <w:r>
      <w:rPr>
        <w:noProof/>
      </w:rPr>
      <mc:AlternateContent>
        <mc:Choice Requires="wps">
          <w:drawing>
            <wp:anchor distT="0" distB="0" distL="114300" distR="114300" simplePos="0" relativeHeight="251663360" behindDoc="0" locked="0" layoutInCell="1" allowOverlap="1" wp14:anchorId="044712A5" wp14:editId="35A306AA">
              <wp:simplePos x="0" y="0"/>
              <wp:positionH relativeFrom="column">
                <wp:posOffset>-628650</wp:posOffset>
              </wp:positionH>
              <wp:positionV relativeFrom="paragraph">
                <wp:posOffset>-31750</wp:posOffset>
              </wp:positionV>
              <wp:extent cx="7200900" cy="558800"/>
              <wp:effectExtent l="0" t="0" r="0" b="0"/>
              <wp:wrapNone/>
              <wp:docPr id="14245667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5C015" w14:textId="77777777" w:rsidR="00523B90" w:rsidRDefault="00523B90">
                          <w:pPr>
                            <w:ind w:left="0"/>
                          </w:pPr>
                          <w:r w:rsidRPr="00523B90">
                            <w:rPr>
                              <w:noProof/>
                            </w:rPr>
                            <w:drawing>
                              <wp:inline distT="0" distB="0" distL="0" distR="0" wp14:anchorId="06F11AAC" wp14:editId="6A98E8BC">
                                <wp:extent cx="6602730" cy="457835"/>
                                <wp:effectExtent l="0" t="0" r="0" b="0"/>
                                <wp:docPr id="2037820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2730" cy="4578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712A5" id="_x0000_t202" coordsize="21600,21600" o:spt="202" path="m,l,21600r21600,l21600,xe">
              <v:stroke joinstyle="miter"/>
              <v:path gradientshapeok="t" o:connecttype="rect"/>
            </v:shapetype>
            <v:shape id="Text Box 18" o:spid="_x0000_s1039" type="#_x0000_t202" style="position:absolute;left:0;text-align:left;margin-left:-49.5pt;margin-top:-2.5pt;width:567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" filled="f" stroked="f">
              <v:textbox>
                <w:txbxContent>
                  <w:p w14:paraId="0225C015" w14:textId="77777777" w:rsidR="00523B90" w:rsidRDefault="00523B90">
                    <w:pPr>
                      <w:ind w:left="0"/>
                    </w:pPr>
                    <w:r w:rsidRPr="00523B90">
                      <w:rPr>
                        <w:noProof/>
                      </w:rPr>
                      <w:drawing>
                        <wp:inline distT="0" distB="0" distL="0" distR="0" wp14:anchorId="06F11AAC" wp14:editId="6A98E8BC">
                          <wp:extent cx="6602730" cy="457835"/>
                          <wp:effectExtent l="0" t="0" r="0" b="0"/>
                          <wp:docPr id="823106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730" cy="45783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F805E" w14:textId="77777777" w:rsidR="00AE24A8" w:rsidRDefault="00AE24A8" w:rsidP="00523B90">
      <w:pPr>
        <w:spacing w:after="0" w:line="240" w:lineRule="auto"/>
      </w:pPr>
      <w:r>
        <w:separator/>
      </w:r>
    </w:p>
  </w:footnote>
  <w:footnote w:type="continuationSeparator" w:id="0">
    <w:p w14:paraId="2876DAA1" w14:textId="77777777" w:rsidR="00AE24A8" w:rsidRDefault="00AE24A8" w:rsidP="00523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DF62" w14:textId="77777777" w:rsidR="00523B90" w:rsidRDefault="0062070E" w:rsidP="00577F84">
    <w:pPr>
      <w:ind w:left="0" w:firstLine="0"/>
    </w:pPr>
    <w:r>
      <w:rPr>
        <w:noProof/>
      </w:rPr>
      <mc:AlternateContent>
        <mc:Choice Requires="wps">
          <w:drawing>
            <wp:anchor distT="0" distB="0" distL="114300" distR="114300" simplePos="0" relativeHeight="251660288" behindDoc="0" locked="0" layoutInCell="1" allowOverlap="1" wp14:anchorId="2BD5FA54" wp14:editId="4AF14580">
              <wp:simplePos x="0" y="0"/>
              <wp:positionH relativeFrom="page">
                <wp:align>left</wp:align>
              </wp:positionH>
              <wp:positionV relativeFrom="paragraph">
                <wp:posOffset>-539750</wp:posOffset>
              </wp:positionV>
              <wp:extent cx="1562100" cy="1301750"/>
              <wp:effectExtent l="0" t="0" r="0" b="0"/>
              <wp:wrapNone/>
              <wp:docPr id="20720331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301750"/>
                      </a:xfrm>
                      <a:prstGeom prst="rect">
                        <a:avLst/>
                      </a:prstGeom>
                      <a:solidFill>
                        <a:srgbClr val="091C3A"/>
                      </a:solidFill>
                      <a:ln>
                        <a:noFill/>
                      </a:ln>
                    </wps:spPr>
                    <wps:txbx>
                      <w:txbxContent>
                        <w:p w14:paraId="4A438B3A" w14:textId="77777777" w:rsidR="00523B90" w:rsidRDefault="00523B90" w:rsidP="00523B90">
                          <w:pPr>
                            <w:ind w:left="0"/>
                          </w:pPr>
                        </w:p>
                        <w:p w14:paraId="1C40FB9A" w14:textId="77777777" w:rsidR="001F0DD3" w:rsidRDefault="001F0DD3" w:rsidP="00523B90">
                          <w:pPr>
                            <w:ind w:left="0"/>
                          </w:pPr>
                          <w:r>
                            <w:rPr>
                              <w:noProof/>
                            </w:rPr>
                            <w:drawing>
                              <wp:inline distT="0" distB="0" distL="0" distR="0" wp14:anchorId="68620CAD" wp14:editId="148D2C81">
                                <wp:extent cx="1377435" cy="431800"/>
                                <wp:effectExtent l="0" t="0" r="0" b="6350"/>
                                <wp:docPr id="1713383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76476"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2169" cy="43328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5FA54" id="_x0000_t202" coordsize="21600,21600" o:spt="202" path="m,l,21600r21600,l21600,xe">
              <v:stroke joinstyle="miter"/>
              <v:path gradientshapeok="t" o:connecttype="rect"/>
            </v:shapetype>
            <v:shape id="Text Box 12" o:spid="_x0000_s1026" type="#_x0000_t202" style="position:absolute;margin-left:0;margin-top:-42.5pt;width:123pt;height:102.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" fillcolor="#091c3a" stroked="f">
              <v:textbox>
                <w:txbxContent>
                  <w:p w14:paraId="4A438B3A" w14:textId="77777777" w:rsidR="00523B90" w:rsidRDefault="00523B90" w:rsidP="00523B90">
                    <w:pPr>
                      <w:ind w:left="0"/>
                    </w:pPr>
                  </w:p>
                  <w:p w14:paraId="1C40FB9A" w14:textId="77777777" w:rsidR="001F0DD3" w:rsidRDefault="001F0DD3" w:rsidP="00523B90">
                    <w:pPr>
                      <w:ind w:left="0"/>
                    </w:pPr>
                    <w:r>
                      <w:rPr>
                        <w:noProof/>
                      </w:rPr>
                      <w:drawing>
                        <wp:inline distT="0" distB="0" distL="0" distR="0" wp14:anchorId="68620CAD" wp14:editId="148D2C81">
                          <wp:extent cx="1377435" cy="431800"/>
                          <wp:effectExtent l="0" t="0" r="0" b="6350"/>
                          <wp:docPr id="1459076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76476"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82169" cy="433284"/>
                                  </a:xfrm>
                                  <a:prstGeom prst="rect">
                                    <a:avLst/>
                                  </a:prstGeom>
                                </pic:spPr>
                              </pic:pic>
                            </a:graphicData>
                          </a:graphic>
                        </wp:inline>
                      </w:drawing>
                    </w:r>
                  </w:p>
                </w:txbxContent>
              </v:textbox>
              <w10:wrap anchorx="page"/>
            </v:shape>
          </w:pict>
        </mc:Fallback>
      </mc:AlternateContent>
    </w:r>
    <w:r w:rsidR="00577F84">
      <w:rPr>
        <w:noProof/>
      </w:rPr>
      <mc:AlternateContent>
        <mc:Choice Requires="wps">
          <w:drawing>
            <wp:anchor distT="0" distB="0" distL="114300" distR="114300" simplePos="0" relativeHeight="251661312" behindDoc="0" locked="0" layoutInCell="1" allowOverlap="1" wp14:anchorId="2504294D" wp14:editId="2BB134BC">
              <wp:simplePos x="0" y="0"/>
              <wp:positionH relativeFrom="margin">
                <wp:align>center</wp:align>
              </wp:positionH>
              <wp:positionV relativeFrom="paragraph">
                <wp:posOffset>-266065</wp:posOffset>
              </wp:positionV>
              <wp:extent cx="4883150" cy="1028700"/>
              <wp:effectExtent l="0" t="0" r="0" b="0"/>
              <wp:wrapNone/>
              <wp:docPr id="9025785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458B3" w14:textId="77777777" w:rsidR="00523B90" w:rsidRPr="00577F84" w:rsidRDefault="00523B90" w:rsidP="00523B90">
                          <w:pPr>
                            <w:spacing w:after="0"/>
                            <w:ind w:left="0"/>
                            <w:jc w:val="center"/>
                            <w:rPr>
                              <w:rFonts w:ascii="Arial Narrow" w:hAnsi="Arial Narrow"/>
                              <w:b/>
                              <w:bCs/>
                              <w:color w:val="F3A02A"/>
                              <w:sz w:val="44"/>
                              <w:szCs w:val="40"/>
                              <w:lang w:val="en-US"/>
                            </w:rPr>
                          </w:pPr>
                          <w:r w:rsidRPr="00577F84">
                            <w:rPr>
                              <w:rFonts w:ascii="Arial Narrow" w:hAnsi="Arial Narrow"/>
                              <w:b/>
                              <w:bCs/>
                              <w:color w:val="F3A02A"/>
                              <w:sz w:val="36"/>
                              <w:szCs w:val="32"/>
                              <w:lang w:val="en-US"/>
                            </w:rPr>
                            <w:t xml:space="preserve">STEP AHEAD FINANCIAL CONSULTANTS LIMITED </w:t>
                          </w:r>
                        </w:p>
                        <w:p w14:paraId="544B9E6C" w14:textId="77777777" w:rsidR="00523B90" w:rsidRPr="00413DCD" w:rsidRDefault="00523B90" w:rsidP="00413DCD">
                          <w:pPr>
                            <w:spacing w:after="0"/>
                            <w:ind w:left="0"/>
                            <w:rPr>
                              <w:rFonts w:ascii="Arial Narrow" w:hAnsi="Arial Narrow"/>
                              <w:b/>
                              <w:bCs/>
                              <w:color w:val="F3A02A"/>
                              <w:sz w:val="72"/>
                              <w:szCs w:val="56"/>
                              <w:lang w:val="en-US"/>
                            </w:rPr>
                          </w:pPr>
                          <w:r w:rsidRPr="00413DCD">
                            <w:rPr>
                              <w:rFonts w:ascii="Arial Narrow" w:hAnsi="Arial Narrow"/>
                              <w:b/>
                              <w:bCs/>
                              <w:color w:val="F3A02A"/>
                              <w:sz w:val="72"/>
                              <w:szCs w:val="56"/>
                              <w:lang w:val="en-US"/>
                            </w:rPr>
                            <w:t>(SAFCO</w:t>
                          </w:r>
                          <w:r w:rsidR="00413DCD" w:rsidRPr="00413DCD">
                            <w:rPr>
                              <w:rFonts w:ascii="Arial Narrow" w:hAnsi="Arial Narrow"/>
                              <w:b/>
                              <w:bCs/>
                              <w:color w:val="F3A02A"/>
                              <w:sz w:val="72"/>
                              <w:szCs w:val="56"/>
                              <w:lang w:val="en-US"/>
                            </w:rPr>
                            <w:t xml:space="preserve"> Academy</w:t>
                          </w:r>
                          <w:r w:rsidRPr="00413DCD">
                            <w:rPr>
                              <w:rFonts w:ascii="Arial Narrow" w:hAnsi="Arial Narrow"/>
                              <w:b/>
                              <w:bCs/>
                              <w:color w:val="F3A02A"/>
                              <w:sz w:val="72"/>
                              <w:szCs w:val="56"/>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4294D" id="Text Box 13" o:spid="_x0000_s1027" type="#_x0000_t202" style="position:absolute;margin-left:0;margin-top:-20.95pt;width:384.5pt;height:8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" filled="f" stroked="f">
              <v:textbox>
                <w:txbxContent>
                  <w:p w14:paraId="348458B3" w14:textId="77777777" w:rsidR="00523B90" w:rsidRPr="00577F84" w:rsidRDefault="00523B90" w:rsidP="00523B90">
                    <w:pPr>
                      <w:spacing w:after="0"/>
                      <w:ind w:left="0"/>
                      <w:jc w:val="center"/>
                      <w:rPr>
                        <w:rFonts w:ascii="Arial Narrow" w:hAnsi="Arial Narrow"/>
                        <w:b/>
                        <w:bCs/>
                        <w:color w:val="F3A02A"/>
                        <w:sz w:val="44"/>
                        <w:szCs w:val="40"/>
                        <w:lang w:val="en-US"/>
                      </w:rPr>
                    </w:pPr>
                    <w:r w:rsidRPr="00577F84">
                      <w:rPr>
                        <w:rFonts w:ascii="Arial Narrow" w:hAnsi="Arial Narrow"/>
                        <w:b/>
                        <w:bCs/>
                        <w:color w:val="F3A02A"/>
                        <w:sz w:val="36"/>
                        <w:szCs w:val="32"/>
                        <w:lang w:val="en-US"/>
                      </w:rPr>
                      <w:t xml:space="preserve">STEP AHEAD FINANCIAL CONSULTANTS LIMITED </w:t>
                    </w:r>
                  </w:p>
                  <w:p w14:paraId="544B9E6C" w14:textId="77777777" w:rsidR="00523B90" w:rsidRPr="00413DCD" w:rsidRDefault="00523B90" w:rsidP="00413DCD">
                    <w:pPr>
                      <w:spacing w:after="0"/>
                      <w:ind w:left="0"/>
                      <w:rPr>
                        <w:rFonts w:ascii="Arial Narrow" w:hAnsi="Arial Narrow"/>
                        <w:b/>
                        <w:bCs/>
                        <w:color w:val="F3A02A"/>
                        <w:sz w:val="72"/>
                        <w:szCs w:val="56"/>
                        <w:lang w:val="en-US"/>
                      </w:rPr>
                    </w:pPr>
                    <w:r w:rsidRPr="00413DCD">
                      <w:rPr>
                        <w:rFonts w:ascii="Arial Narrow" w:hAnsi="Arial Narrow"/>
                        <w:b/>
                        <w:bCs/>
                        <w:color w:val="F3A02A"/>
                        <w:sz w:val="72"/>
                        <w:szCs w:val="56"/>
                        <w:lang w:val="en-US"/>
                      </w:rPr>
                      <w:t>(SAFCO</w:t>
                    </w:r>
                    <w:r w:rsidR="00413DCD" w:rsidRPr="00413DCD">
                      <w:rPr>
                        <w:rFonts w:ascii="Arial Narrow" w:hAnsi="Arial Narrow"/>
                        <w:b/>
                        <w:bCs/>
                        <w:color w:val="F3A02A"/>
                        <w:sz w:val="72"/>
                        <w:szCs w:val="56"/>
                        <w:lang w:val="en-US"/>
                      </w:rPr>
                      <w:t xml:space="preserve"> Academy</w:t>
                    </w:r>
                    <w:r w:rsidRPr="00413DCD">
                      <w:rPr>
                        <w:rFonts w:ascii="Arial Narrow" w:hAnsi="Arial Narrow"/>
                        <w:b/>
                        <w:bCs/>
                        <w:color w:val="F3A02A"/>
                        <w:sz w:val="72"/>
                        <w:szCs w:val="56"/>
                        <w:lang w:val="en-US"/>
                      </w:rPr>
                      <w:t>)</w:t>
                    </w:r>
                  </w:p>
                </w:txbxContent>
              </v:textbox>
              <w10:wrap anchorx="margin"/>
            </v:shape>
          </w:pict>
        </mc:Fallback>
      </mc:AlternateContent>
    </w:r>
    <w:r w:rsidR="004A6BEA">
      <w:rPr>
        <w:noProof/>
      </w:rPr>
      <mc:AlternateContent>
        <mc:Choice Requires="wpg">
          <w:drawing>
            <wp:anchor distT="0" distB="0" distL="114300" distR="114300" simplePos="0" relativeHeight="251659264" behindDoc="0" locked="0" layoutInCell="1" allowOverlap="1" wp14:anchorId="4840C7E5" wp14:editId="78416D7C">
              <wp:simplePos x="0" y="0"/>
              <wp:positionH relativeFrom="page">
                <wp:posOffset>0</wp:posOffset>
              </wp:positionH>
              <wp:positionV relativeFrom="page">
                <wp:posOffset>-215900</wp:posOffset>
              </wp:positionV>
              <wp:extent cx="7772400" cy="1450975"/>
              <wp:effectExtent l="0" t="3175" r="0" b="3175"/>
              <wp:wrapTopAndBottom/>
              <wp:docPr id="138073783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450975"/>
                        <a:chOff x="0" y="0"/>
                        <a:chExt cx="7772401" cy="1420238"/>
                      </a:xfrm>
                    </wpg:grpSpPr>
                    <wps:wsp>
                      <wps:cNvPr id="15986284" name="Shape 226"/>
                      <wps:cNvSpPr>
                        <a:spLocks/>
                      </wps:cNvSpPr>
                      <wps:spPr bwMode="auto">
                        <a:xfrm>
                          <a:off x="0" y="0"/>
                          <a:ext cx="7772400" cy="1414543"/>
                        </a:xfrm>
                        <a:custGeom>
                          <a:avLst/>
                          <a:gdLst>
                            <a:gd name="T0" fmla="*/ 0 w 7772400"/>
                            <a:gd name="T1" fmla="*/ 0 h 1414543"/>
                            <a:gd name="T2" fmla="*/ 7772400 w 7772400"/>
                            <a:gd name="T3" fmla="*/ 0 h 1414543"/>
                            <a:gd name="T4" fmla="*/ 7772400 w 7772400"/>
                            <a:gd name="T5" fmla="*/ 1414543 h 1414543"/>
                            <a:gd name="T6" fmla="*/ 0 w 7772400"/>
                            <a:gd name="T7" fmla="*/ 1414543 h 1414543"/>
                            <a:gd name="T8" fmla="*/ 0 w 7772400"/>
                            <a:gd name="T9" fmla="*/ 0 h 1414543"/>
                            <a:gd name="T10" fmla="*/ 0 w 7772400"/>
                            <a:gd name="T11" fmla="*/ 0 h 1414543"/>
                            <a:gd name="T12" fmla="*/ 7772400 w 7772400"/>
                            <a:gd name="T13" fmla="*/ 1414543 h 1414543"/>
                          </a:gdLst>
                          <a:ahLst/>
                          <a:cxnLst>
                            <a:cxn ang="0">
                              <a:pos x="T0" y="T1"/>
                            </a:cxn>
                            <a:cxn ang="0">
                              <a:pos x="T2" y="T3"/>
                            </a:cxn>
                            <a:cxn ang="0">
                              <a:pos x="T4" y="T5"/>
                            </a:cxn>
                            <a:cxn ang="0">
                              <a:pos x="T6" y="T7"/>
                            </a:cxn>
                            <a:cxn ang="0">
                              <a:pos x="T8" y="T9"/>
                            </a:cxn>
                          </a:cxnLst>
                          <a:rect l="T10" t="T11" r="T12" b="T13"/>
                          <a:pathLst>
                            <a:path w="7772400" h="1414543">
                              <a:moveTo>
                                <a:pt x="0" y="0"/>
                              </a:moveTo>
                              <a:lnTo>
                                <a:pt x="7772400" y="0"/>
                              </a:lnTo>
                              <a:lnTo>
                                <a:pt x="7772400" y="1414543"/>
                              </a:lnTo>
                              <a:lnTo>
                                <a:pt x="0" y="1414543"/>
                              </a:lnTo>
                              <a:lnTo>
                                <a:pt x="0" y="0"/>
                              </a:lnTo>
                            </a:path>
                          </a:pathLst>
                        </a:custGeom>
                        <a:solidFill>
                          <a:srgbClr val="351C7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48738456" name="Shape 9"/>
                      <wps:cNvSpPr>
                        <a:spLocks/>
                      </wps:cNvSpPr>
                      <wps:spPr bwMode="auto">
                        <a:xfrm>
                          <a:off x="618578" y="513537"/>
                          <a:ext cx="704850" cy="550605"/>
                        </a:xfrm>
                        <a:custGeom>
                          <a:avLst/>
                          <a:gdLst>
                            <a:gd name="T0" fmla="*/ 66080 w 704850"/>
                            <a:gd name="T1" fmla="*/ 0 h 550605"/>
                            <a:gd name="T2" fmla="*/ 330398 w 704850"/>
                            <a:gd name="T3" fmla="*/ 0 h 550605"/>
                            <a:gd name="T4" fmla="*/ 352425 w 704850"/>
                            <a:gd name="T5" fmla="*/ 22027 h 550605"/>
                            <a:gd name="T6" fmla="*/ 330398 w 704850"/>
                            <a:gd name="T7" fmla="*/ 44053 h 550605"/>
                            <a:gd name="T8" fmla="*/ 66080 w 704850"/>
                            <a:gd name="T9" fmla="*/ 44053 h 550605"/>
                            <a:gd name="T10" fmla="*/ 44053 w 704850"/>
                            <a:gd name="T11" fmla="*/ 66080 h 550605"/>
                            <a:gd name="T12" fmla="*/ 44053 w 704850"/>
                            <a:gd name="T13" fmla="*/ 484584 h 550605"/>
                            <a:gd name="T14" fmla="*/ 66080 w 704850"/>
                            <a:gd name="T15" fmla="*/ 506611 h 550605"/>
                            <a:gd name="T16" fmla="*/ 638770 w 704850"/>
                            <a:gd name="T17" fmla="*/ 506611 h 550605"/>
                            <a:gd name="T18" fmla="*/ 660797 w 704850"/>
                            <a:gd name="T19" fmla="*/ 484584 h 550605"/>
                            <a:gd name="T20" fmla="*/ 660797 w 704850"/>
                            <a:gd name="T21" fmla="*/ 132159 h 550605"/>
                            <a:gd name="T22" fmla="*/ 682823 w 704850"/>
                            <a:gd name="T23" fmla="*/ 110133 h 550605"/>
                            <a:gd name="T24" fmla="*/ 704850 w 704850"/>
                            <a:gd name="T25" fmla="*/ 132159 h 550605"/>
                            <a:gd name="T26" fmla="*/ 704850 w 704850"/>
                            <a:gd name="T27" fmla="*/ 484584 h 550605"/>
                            <a:gd name="T28" fmla="*/ 664471 w 704850"/>
                            <a:gd name="T29" fmla="*/ 545464 h 550605"/>
                            <a:gd name="T30" fmla="*/ 639063 w 704850"/>
                            <a:gd name="T31" fmla="*/ 550605 h 550605"/>
                            <a:gd name="T32" fmla="*/ 65786 w 704850"/>
                            <a:gd name="T33" fmla="*/ 550605 h 550605"/>
                            <a:gd name="T34" fmla="*/ 40379 w 704850"/>
                            <a:gd name="T35" fmla="*/ 545464 h 550605"/>
                            <a:gd name="T36" fmla="*/ 5200 w 704850"/>
                            <a:gd name="T37" fmla="*/ 510285 h 550605"/>
                            <a:gd name="T38" fmla="*/ 0 w 704850"/>
                            <a:gd name="T39" fmla="*/ 484585 h 550605"/>
                            <a:gd name="T40" fmla="*/ 0 w 704850"/>
                            <a:gd name="T41" fmla="*/ 66079 h 550605"/>
                            <a:gd name="T42" fmla="*/ 5200 w 704850"/>
                            <a:gd name="T43" fmla="*/ 40379 h 550605"/>
                            <a:gd name="T44" fmla="*/ 66080 w 704850"/>
                            <a:gd name="T45" fmla="*/ 0 h 550605"/>
                            <a:gd name="T46" fmla="*/ 0 w 704850"/>
                            <a:gd name="T47" fmla="*/ 0 h 550605"/>
                            <a:gd name="T48" fmla="*/ 704850 w 704850"/>
                            <a:gd name="T49" fmla="*/ 550605 h 550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704850" h="550605">
                              <a:moveTo>
                                <a:pt x="66080" y="0"/>
                              </a:moveTo>
                              <a:lnTo>
                                <a:pt x="330398" y="0"/>
                              </a:lnTo>
                              <a:cubicBezTo>
                                <a:pt x="342557" y="0"/>
                                <a:pt x="352425" y="9868"/>
                                <a:pt x="352425" y="22027"/>
                              </a:cubicBezTo>
                              <a:cubicBezTo>
                                <a:pt x="352425" y="34185"/>
                                <a:pt x="342557" y="44053"/>
                                <a:pt x="330398" y="44053"/>
                              </a:cubicBezTo>
                              <a:lnTo>
                                <a:pt x="66080" y="44053"/>
                              </a:lnTo>
                              <a:cubicBezTo>
                                <a:pt x="53921" y="44053"/>
                                <a:pt x="44053" y="53921"/>
                                <a:pt x="44053" y="66080"/>
                              </a:cubicBezTo>
                              <a:lnTo>
                                <a:pt x="44053" y="484584"/>
                              </a:lnTo>
                              <a:cubicBezTo>
                                <a:pt x="44053" y="496743"/>
                                <a:pt x="53921" y="506611"/>
                                <a:pt x="66080" y="506611"/>
                              </a:cubicBezTo>
                              <a:lnTo>
                                <a:pt x="638770" y="506611"/>
                              </a:lnTo>
                              <a:cubicBezTo>
                                <a:pt x="650929" y="506611"/>
                                <a:pt x="660797" y="496743"/>
                                <a:pt x="660797" y="484584"/>
                              </a:cubicBezTo>
                              <a:lnTo>
                                <a:pt x="660797" y="132159"/>
                              </a:lnTo>
                              <a:cubicBezTo>
                                <a:pt x="660797" y="120001"/>
                                <a:pt x="670665" y="110133"/>
                                <a:pt x="682823" y="110133"/>
                              </a:cubicBezTo>
                              <a:cubicBezTo>
                                <a:pt x="694982" y="110133"/>
                                <a:pt x="704850" y="120001"/>
                                <a:pt x="704850" y="132159"/>
                              </a:cubicBezTo>
                              <a:lnTo>
                                <a:pt x="704850" y="484584"/>
                              </a:lnTo>
                              <a:cubicBezTo>
                                <a:pt x="704850" y="511919"/>
                                <a:pt x="688181" y="535422"/>
                                <a:pt x="664471" y="545464"/>
                              </a:cubicBezTo>
                              <a:lnTo>
                                <a:pt x="639063" y="550605"/>
                              </a:lnTo>
                              <a:lnTo>
                                <a:pt x="65786" y="550605"/>
                              </a:lnTo>
                              <a:lnTo>
                                <a:pt x="40379" y="545464"/>
                              </a:lnTo>
                              <a:cubicBezTo>
                                <a:pt x="24572" y="538769"/>
                                <a:pt x="11895" y="526092"/>
                                <a:pt x="5200" y="510285"/>
                              </a:cubicBezTo>
                              <a:lnTo>
                                <a:pt x="0" y="484585"/>
                              </a:lnTo>
                              <a:lnTo>
                                <a:pt x="0" y="66079"/>
                              </a:lnTo>
                              <a:lnTo>
                                <a:pt x="5200" y="40379"/>
                              </a:lnTo>
                              <a:cubicBezTo>
                                <a:pt x="15242" y="16669"/>
                                <a:pt x="38745" y="0"/>
                                <a:pt x="66080" y="0"/>
                              </a:cubicBezTo>
                              <a:close/>
                            </a:path>
                          </a:pathLst>
                        </a:custGeom>
                        <a:solidFill>
                          <a:srgbClr val="FFFFF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38310704" name="Shape 10"/>
                      <wps:cNvSpPr>
                        <a:spLocks/>
                      </wps:cNvSpPr>
                      <wps:spPr bwMode="auto">
                        <a:xfrm>
                          <a:off x="706684" y="601644"/>
                          <a:ext cx="454819" cy="374451"/>
                        </a:xfrm>
                        <a:custGeom>
                          <a:avLst/>
                          <a:gdLst>
                            <a:gd name="T0" fmla="*/ 44053 w 454819"/>
                            <a:gd name="T1" fmla="*/ 0 h 374451"/>
                            <a:gd name="T2" fmla="*/ 198239 w 454819"/>
                            <a:gd name="T3" fmla="*/ 0 h 374451"/>
                            <a:gd name="T4" fmla="*/ 220266 w 454819"/>
                            <a:gd name="T5" fmla="*/ 22027 h 374451"/>
                            <a:gd name="T6" fmla="*/ 198239 w 454819"/>
                            <a:gd name="T7" fmla="*/ 44053 h 374451"/>
                            <a:gd name="T8" fmla="*/ 44053 w 454819"/>
                            <a:gd name="T9" fmla="*/ 44053 h 374451"/>
                            <a:gd name="T10" fmla="*/ 44053 w 454819"/>
                            <a:gd name="T11" fmla="*/ 330398 h 374451"/>
                            <a:gd name="T12" fmla="*/ 381001 w 454819"/>
                            <a:gd name="T13" fmla="*/ 330398 h 374451"/>
                            <a:gd name="T14" fmla="*/ 381001 w 454819"/>
                            <a:gd name="T15" fmla="*/ 242909 h 374451"/>
                            <a:gd name="T16" fmla="*/ 403027 w 454819"/>
                            <a:gd name="T17" fmla="*/ 220882 h 374451"/>
                            <a:gd name="T18" fmla="*/ 454819 w 454819"/>
                            <a:gd name="T19" fmla="*/ 220882 h 374451"/>
                            <a:gd name="T20" fmla="*/ 454819 w 454819"/>
                            <a:gd name="T21" fmla="*/ 264935 h 374451"/>
                            <a:gd name="T22" fmla="*/ 425054 w 454819"/>
                            <a:gd name="T23" fmla="*/ 264935 h 374451"/>
                            <a:gd name="T24" fmla="*/ 425054 w 454819"/>
                            <a:gd name="T25" fmla="*/ 330398 h 374451"/>
                            <a:gd name="T26" fmla="*/ 454819 w 454819"/>
                            <a:gd name="T27" fmla="*/ 330398 h 374451"/>
                            <a:gd name="T28" fmla="*/ 454819 w 454819"/>
                            <a:gd name="T29" fmla="*/ 374451 h 374451"/>
                            <a:gd name="T30" fmla="*/ 44053 w 454819"/>
                            <a:gd name="T31" fmla="*/ 374451 h 374451"/>
                            <a:gd name="T32" fmla="*/ 44053 w 454819"/>
                            <a:gd name="T33" fmla="*/ 374451 h 374451"/>
                            <a:gd name="T34" fmla="*/ 0 w 454819"/>
                            <a:gd name="T35" fmla="*/ 330398 h 374451"/>
                            <a:gd name="T36" fmla="*/ 0 w 454819"/>
                            <a:gd name="T37" fmla="*/ 44053 h 374451"/>
                            <a:gd name="T38" fmla="*/ 44053 w 454819"/>
                            <a:gd name="T39" fmla="*/ 0 h 374451"/>
                            <a:gd name="T40" fmla="*/ 0 w 454819"/>
                            <a:gd name="T41" fmla="*/ 0 h 374451"/>
                            <a:gd name="T42" fmla="*/ 454819 w 454819"/>
                            <a:gd name="T43" fmla="*/ 374451 h 374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54819" h="374451">
                              <a:moveTo>
                                <a:pt x="44053" y="0"/>
                              </a:moveTo>
                              <a:lnTo>
                                <a:pt x="198239" y="0"/>
                              </a:lnTo>
                              <a:cubicBezTo>
                                <a:pt x="210398" y="0"/>
                                <a:pt x="220266" y="9868"/>
                                <a:pt x="220266" y="22027"/>
                              </a:cubicBezTo>
                              <a:cubicBezTo>
                                <a:pt x="220266" y="34185"/>
                                <a:pt x="210398" y="44053"/>
                                <a:pt x="198239" y="44053"/>
                              </a:cubicBezTo>
                              <a:lnTo>
                                <a:pt x="44053" y="44053"/>
                              </a:lnTo>
                              <a:lnTo>
                                <a:pt x="44053" y="330398"/>
                              </a:lnTo>
                              <a:lnTo>
                                <a:pt x="381001" y="330398"/>
                              </a:lnTo>
                              <a:lnTo>
                                <a:pt x="381001" y="242909"/>
                              </a:lnTo>
                              <a:cubicBezTo>
                                <a:pt x="381001" y="230750"/>
                                <a:pt x="390869" y="220882"/>
                                <a:pt x="403027" y="220882"/>
                              </a:cubicBezTo>
                              <a:lnTo>
                                <a:pt x="454819" y="220882"/>
                              </a:lnTo>
                              <a:lnTo>
                                <a:pt x="454819" y="264935"/>
                              </a:lnTo>
                              <a:lnTo>
                                <a:pt x="425054" y="264935"/>
                              </a:lnTo>
                              <a:lnTo>
                                <a:pt x="425054" y="330398"/>
                              </a:lnTo>
                              <a:lnTo>
                                <a:pt x="454819" y="330398"/>
                              </a:lnTo>
                              <a:lnTo>
                                <a:pt x="454819" y="374451"/>
                              </a:lnTo>
                              <a:lnTo>
                                <a:pt x="44053" y="374451"/>
                              </a:lnTo>
                              <a:cubicBezTo>
                                <a:pt x="19765" y="374451"/>
                                <a:pt x="0" y="354686"/>
                                <a:pt x="0" y="330398"/>
                              </a:cubicBezTo>
                              <a:lnTo>
                                <a:pt x="0" y="44053"/>
                              </a:lnTo>
                              <a:cubicBezTo>
                                <a:pt x="0" y="19765"/>
                                <a:pt x="19765" y="0"/>
                                <a:pt x="44053" y="0"/>
                              </a:cubicBezTo>
                              <a:close/>
                            </a:path>
                          </a:pathLst>
                        </a:custGeom>
                        <a:solidFill>
                          <a:srgbClr val="FFFFF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33322923" name="Shape 11"/>
                      <wps:cNvSpPr>
                        <a:spLocks/>
                      </wps:cNvSpPr>
                      <wps:spPr bwMode="auto">
                        <a:xfrm>
                          <a:off x="1161504" y="689750"/>
                          <a:ext cx="73818" cy="286345"/>
                        </a:xfrm>
                        <a:custGeom>
                          <a:avLst/>
                          <a:gdLst>
                            <a:gd name="T0" fmla="*/ 51792 w 73818"/>
                            <a:gd name="T1" fmla="*/ 0 h 286345"/>
                            <a:gd name="T2" fmla="*/ 73818 w 73818"/>
                            <a:gd name="T3" fmla="*/ 22027 h 286345"/>
                            <a:gd name="T4" fmla="*/ 73818 w 73818"/>
                            <a:gd name="T5" fmla="*/ 242292 h 286345"/>
                            <a:gd name="T6" fmla="*/ 29765 w 73818"/>
                            <a:gd name="T7" fmla="*/ 286345 h 286345"/>
                            <a:gd name="T8" fmla="*/ 0 w 73818"/>
                            <a:gd name="T9" fmla="*/ 286345 h 286345"/>
                            <a:gd name="T10" fmla="*/ 0 w 73818"/>
                            <a:gd name="T11" fmla="*/ 242292 h 286345"/>
                            <a:gd name="T12" fmla="*/ 29765 w 73818"/>
                            <a:gd name="T13" fmla="*/ 242292 h 286345"/>
                            <a:gd name="T14" fmla="*/ 29765 w 73818"/>
                            <a:gd name="T15" fmla="*/ 176829 h 286345"/>
                            <a:gd name="T16" fmla="*/ 0 w 73818"/>
                            <a:gd name="T17" fmla="*/ 176829 h 286345"/>
                            <a:gd name="T18" fmla="*/ 0 w 73818"/>
                            <a:gd name="T19" fmla="*/ 132776 h 286345"/>
                            <a:gd name="T20" fmla="*/ 29765 w 73818"/>
                            <a:gd name="T21" fmla="*/ 132776 h 286345"/>
                            <a:gd name="T22" fmla="*/ 29765 w 73818"/>
                            <a:gd name="T23" fmla="*/ 22027 h 286345"/>
                            <a:gd name="T24" fmla="*/ 51792 w 73818"/>
                            <a:gd name="T25" fmla="*/ 0 h 286345"/>
                            <a:gd name="T26" fmla="*/ 0 w 73818"/>
                            <a:gd name="T27" fmla="*/ 0 h 286345"/>
                            <a:gd name="T28" fmla="*/ 73818 w 73818"/>
                            <a:gd name="T29" fmla="*/ 286345 h 286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3818" h="286345">
                              <a:moveTo>
                                <a:pt x="51792" y="0"/>
                              </a:moveTo>
                              <a:cubicBezTo>
                                <a:pt x="63950" y="0"/>
                                <a:pt x="73818" y="9868"/>
                                <a:pt x="73818" y="22027"/>
                              </a:cubicBezTo>
                              <a:lnTo>
                                <a:pt x="73818" y="242292"/>
                              </a:lnTo>
                              <a:cubicBezTo>
                                <a:pt x="73818" y="266580"/>
                                <a:pt x="54053" y="286345"/>
                                <a:pt x="29765" y="286345"/>
                              </a:cubicBezTo>
                              <a:lnTo>
                                <a:pt x="0" y="286345"/>
                              </a:lnTo>
                              <a:lnTo>
                                <a:pt x="0" y="242292"/>
                              </a:lnTo>
                              <a:lnTo>
                                <a:pt x="29765" y="242292"/>
                              </a:lnTo>
                              <a:lnTo>
                                <a:pt x="29765" y="176829"/>
                              </a:lnTo>
                              <a:lnTo>
                                <a:pt x="0" y="176829"/>
                              </a:lnTo>
                              <a:lnTo>
                                <a:pt x="0" y="132776"/>
                              </a:lnTo>
                              <a:lnTo>
                                <a:pt x="29765" y="132776"/>
                              </a:lnTo>
                              <a:lnTo>
                                <a:pt x="29765" y="22027"/>
                              </a:lnTo>
                              <a:cubicBezTo>
                                <a:pt x="29765" y="9868"/>
                                <a:pt x="39633" y="0"/>
                                <a:pt x="51792" y="0"/>
                              </a:cubicBezTo>
                              <a:close/>
                            </a:path>
                          </a:pathLst>
                        </a:custGeom>
                        <a:solidFill>
                          <a:srgbClr val="FFFFF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31520565" name="Shape 12"/>
                      <wps:cNvSpPr>
                        <a:spLocks/>
                      </wps:cNvSpPr>
                      <wps:spPr bwMode="auto">
                        <a:xfrm>
                          <a:off x="958786" y="424877"/>
                          <a:ext cx="178314" cy="366723"/>
                        </a:xfrm>
                        <a:custGeom>
                          <a:avLst/>
                          <a:gdLst>
                            <a:gd name="T0" fmla="*/ 178314 w 178314"/>
                            <a:gd name="T1" fmla="*/ 0 h 366723"/>
                            <a:gd name="T2" fmla="*/ 178314 w 178314"/>
                            <a:gd name="T3" fmla="*/ 72797 h 366723"/>
                            <a:gd name="T4" fmla="*/ 50720 w 178314"/>
                            <a:gd name="T5" fmla="*/ 240614 h 366723"/>
                            <a:gd name="T6" fmla="*/ 46403 w 178314"/>
                            <a:gd name="T7" fmla="*/ 313008 h 366723"/>
                            <a:gd name="T8" fmla="*/ 114979 w 178314"/>
                            <a:gd name="T9" fmla="*/ 289131 h 366723"/>
                            <a:gd name="T10" fmla="*/ 178314 w 178314"/>
                            <a:gd name="T11" fmla="*/ 205837 h 366723"/>
                            <a:gd name="T12" fmla="*/ 178314 w 178314"/>
                            <a:gd name="T13" fmla="*/ 278585 h 366723"/>
                            <a:gd name="T14" fmla="*/ 175900 w 178314"/>
                            <a:gd name="T15" fmla="*/ 281760 h 366723"/>
                            <a:gd name="T16" fmla="*/ 146021 w 178314"/>
                            <a:gd name="T17" fmla="*/ 321055 h 366723"/>
                            <a:gd name="T18" fmla="*/ 135713 w 178314"/>
                            <a:gd name="T19" fmla="*/ 328515 h 366723"/>
                            <a:gd name="T20" fmla="*/ 29663 w 178314"/>
                            <a:gd name="T21" fmla="*/ 365460 h 366723"/>
                            <a:gd name="T22" fmla="*/ 22438 w 178314"/>
                            <a:gd name="T23" fmla="*/ 366723 h 366723"/>
                            <a:gd name="T24" fmla="*/ 9134 w 178314"/>
                            <a:gd name="T25" fmla="*/ 362259 h 366723"/>
                            <a:gd name="T26" fmla="*/ 441 w 178314"/>
                            <a:gd name="T27" fmla="*/ 343375 h 366723"/>
                            <a:gd name="T28" fmla="*/ 7137 w 178314"/>
                            <a:gd name="T29" fmla="*/ 231275 h 366723"/>
                            <a:gd name="T30" fmla="*/ 11601 w 178314"/>
                            <a:gd name="T31" fmla="*/ 219263 h 366723"/>
                            <a:gd name="T32" fmla="*/ 178314 w 178314"/>
                            <a:gd name="T33" fmla="*/ 0 h 366723"/>
                            <a:gd name="T34" fmla="*/ 0 w 178314"/>
                            <a:gd name="T35" fmla="*/ 0 h 366723"/>
                            <a:gd name="T36" fmla="*/ 178314 w 178314"/>
                            <a:gd name="T37" fmla="*/ 366723 h 366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78314" h="366723">
                              <a:moveTo>
                                <a:pt x="178314" y="0"/>
                              </a:moveTo>
                              <a:lnTo>
                                <a:pt x="178314" y="72797"/>
                              </a:lnTo>
                              <a:lnTo>
                                <a:pt x="50720" y="240614"/>
                              </a:lnTo>
                              <a:lnTo>
                                <a:pt x="46403" y="313008"/>
                              </a:lnTo>
                              <a:lnTo>
                                <a:pt x="114979" y="289131"/>
                              </a:lnTo>
                              <a:lnTo>
                                <a:pt x="178314" y="205837"/>
                              </a:lnTo>
                              <a:lnTo>
                                <a:pt x="178314" y="278585"/>
                              </a:lnTo>
                              <a:lnTo>
                                <a:pt x="175900" y="281760"/>
                              </a:lnTo>
                              <a:cubicBezTo>
                                <a:pt x="157973" y="305337"/>
                                <a:pt x="146021" y="321055"/>
                                <a:pt x="146021" y="321055"/>
                              </a:cubicBezTo>
                              <a:cubicBezTo>
                                <a:pt x="143378" y="324520"/>
                                <a:pt x="139825" y="327105"/>
                                <a:pt x="135713" y="328515"/>
                              </a:cubicBezTo>
                              <a:lnTo>
                                <a:pt x="29663" y="365460"/>
                              </a:lnTo>
                              <a:cubicBezTo>
                                <a:pt x="27401" y="366283"/>
                                <a:pt x="24934" y="366723"/>
                                <a:pt x="22438" y="366723"/>
                              </a:cubicBezTo>
                              <a:cubicBezTo>
                                <a:pt x="17651" y="366723"/>
                                <a:pt x="12952" y="365137"/>
                                <a:pt x="9134" y="362259"/>
                              </a:cubicBezTo>
                              <a:cubicBezTo>
                                <a:pt x="3260" y="357825"/>
                                <a:pt x="0" y="350747"/>
                                <a:pt x="441" y="343375"/>
                              </a:cubicBezTo>
                              <a:lnTo>
                                <a:pt x="7137" y="231275"/>
                              </a:lnTo>
                              <a:cubicBezTo>
                                <a:pt x="7401" y="226899"/>
                                <a:pt x="8957" y="222728"/>
                                <a:pt x="11601" y="219263"/>
                              </a:cubicBezTo>
                              <a:lnTo>
                                <a:pt x="178314" y="0"/>
                              </a:lnTo>
                              <a:close/>
                            </a:path>
                          </a:pathLst>
                        </a:custGeom>
                        <a:solidFill>
                          <a:srgbClr val="FFFFF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820882280" name="Shape 13"/>
                      <wps:cNvSpPr>
                        <a:spLocks/>
                      </wps:cNvSpPr>
                      <wps:spPr bwMode="auto">
                        <a:xfrm>
                          <a:off x="1137100" y="359381"/>
                          <a:ext cx="178252" cy="344082"/>
                        </a:xfrm>
                        <a:custGeom>
                          <a:avLst/>
                          <a:gdLst>
                            <a:gd name="T0" fmla="*/ 91614 w 178252"/>
                            <a:gd name="T1" fmla="*/ 0 h 344082"/>
                            <a:gd name="T2" fmla="*/ 142275 w 178252"/>
                            <a:gd name="T3" fmla="*/ 16975 h 344082"/>
                            <a:gd name="T4" fmla="*/ 175168 w 178252"/>
                            <a:gd name="T5" fmla="*/ 72746 h 344082"/>
                            <a:gd name="T6" fmla="*/ 158957 w 178252"/>
                            <a:gd name="T7" fmla="*/ 135037 h 344082"/>
                            <a:gd name="T8" fmla="*/ 28212 w 178252"/>
                            <a:gd name="T9" fmla="*/ 306979 h 344082"/>
                            <a:gd name="T10" fmla="*/ 0 w 178252"/>
                            <a:gd name="T11" fmla="*/ 344082 h 344082"/>
                            <a:gd name="T12" fmla="*/ 0 w 178252"/>
                            <a:gd name="T13" fmla="*/ 271333 h 344082"/>
                            <a:gd name="T14" fmla="*/ 123802 w 178252"/>
                            <a:gd name="T15" fmla="*/ 108518 h 344082"/>
                            <a:gd name="T16" fmla="*/ 131526 w 178252"/>
                            <a:gd name="T17" fmla="*/ 78826 h 344082"/>
                            <a:gd name="T18" fmla="*/ 115990 w 178252"/>
                            <a:gd name="T19" fmla="*/ 52365 h 344082"/>
                            <a:gd name="T20" fmla="*/ 91497 w 178252"/>
                            <a:gd name="T21" fmla="*/ 44112 h 344082"/>
                            <a:gd name="T22" fmla="*/ 59573 w 178252"/>
                            <a:gd name="T23" fmla="*/ 59942 h 344082"/>
                            <a:gd name="T24" fmla="*/ 0 w 178252"/>
                            <a:gd name="T25" fmla="*/ 138294 h 344082"/>
                            <a:gd name="T26" fmla="*/ 0 w 178252"/>
                            <a:gd name="T27" fmla="*/ 65497 h 344082"/>
                            <a:gd name="T28" fmla="*/ 24477 w 178252"/>
                            <a:gd name="T29" fmla="*/ 33304 h 344082"/>
                            <a:gd name="T30" fmla="*/ 91614 w 178252"/>
                            <a:gd name="T31" fmla="*/ 0 h 344082"/>
                            <a:gd name="T32" fmla="*/ 0 w 178252"/>
                            <a:gd name="T33" fmla="*/ 0 h 344082"/>
                            <a:gd name="T34" fmla="*/ 178252 w 178252"/>
                            <a:gd name="T35" fmla="*/ 344082 h 344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78252" h="344082">
                              <a:moveTo>
                                <a:pt x="91614" y="0"/>
                              </a:moveTo>
                              <a:cubicBezTo>
                                <a:pt x="110058" y="0"/>
                                <a:pt x="127561" y="5874"/>
                                <a:pt x="142275" y="16975"/>
                              </a:cubicBezTo>
                              <a:cubicBezTo>
                                <a:pt x="160396" y="30690"/>
                                <a:pt x="172084" y="50514"/>
                                <a:pt x="175168" y="72746"/>
                              </a:cubicBezTo>
                              <a:cubicBezTo>
                                <a:pt x="178252" y="95008"/>
                                <a:pt x="172496" y="117123"/>
                                <a:pt x="158957" y="135037"/>
                              </a:cubicBezTo>
                              <a:cubicBezTo>
                                <a:pt x="158938" y="135056"/>
                                <a:pt x="84236" y="233299"/>
                                <a:pt x="28212" y="306979"/>
                              </a:cubicBezTo>
                              <a:lnTo>
                                <a:pt x="0" y="344082"/>
                              </a:lnTo>
                              <a:lnTo>
                                <a:pt x="0" y="271333"/>
                              </a:lnTo>
                              <a:lnTo>
                                <a:pt x="123802" y="108518"/>
                              </a:lnTo>
                              <a:cubicBezTo>
                                <a:pt x="130234" y="100001"/>
                                <a:pt x="132995" y="89457"/>
                                <a:pt x="131526" y="78826"/>
                              </a:cubicBezTo>
                              <a:cubicBezTo>
                                <a:pt x="130058" y="68224"/>
                                <a:pt x="124536" y="58826"/>
                                <a:pt x="115990" y="52365"/>
                              </a:cubicBezTo>
                              <a:cubicBezTo>
                                <a:pt x="108854" y="46961"/>
                                <a:pt x="100366" y="44112"/>
                                <a:pt x="91497" y="44112"/>
                              </a:cubicBezTo>
                              <a:cubicBezTo>
                                <a:pt x="78809" y="44112"/>
                                <a:pt x="67179" y="49868"/>
                                <a:pt x="59573" y="59942"/>
                              </a:cubicBezTo>
                              <a:lnTo>
                                <a:pt x="0" y="138294"/>
                              </a:lnTo>
                              <a:lnTo>
                                <a:pt x="0" y="65497"/>
                              </a:lnTo>
                              <a:lnTo>
                                <a:pt x="24477" y="33304"/>
                              </a:lnTo>
                              <a:cubicBezTo>
                                <a:pt x="40483" y="12159"/>
                                <a:pt x="64947" y="0"/>
                                <a:pt x="91614" y="0"/>
                              </a:cubicBezTo>
                              <a:close/>
                            </a:path>
                          </a:pathLst>
                        </a:custGeom>
                        <a:solidFill>
                          <a:srgbClr val="FFFFF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6581775" name="Shape 14"/>
                      <wps:cNvSpPr>
                        <a:spLocks/>
                      </wps:cNvSpPr>
                      <wps:spPr bwMode="auto">
                        <a:xfrm>
                          <a:off x="793293" y="691218"/>
                          <a:ext cx="199678" cy="213276"/>
                        </a:xfrm>
                        <a:custGeom>
                          <a:avLst/>
                          <a:gdLst>
                            <a:gd name="T0" fmla="*/ 109428 w 199678"/>
                            <a:gd name="T1" fmla="*/ 0 h 213276"/>
                            <a:gd name="T2" fmla="*/ 131484 w 199678"/>
                            <a:gd name="T3" fmla="*/ 21997 h 213276"/>
                            <a:gd name="T4" fmla="*/ 125052 w 199678"/>
                            <a:gd name="T5" fmla="*/ 37592 h 213276"/>
                            <a:gd name="T6" fmla="*/ 109487 w 199678"/>
                            <a:gd name="T7" fmla="*/ 44053 h 213276"/>
                            <a:gd name="T8" fmla="*/ 59677 w 199678"/>
                            <a:gd name="T9" fmla="*/ 68870 h 213276"/>
                            <a:gd name="T10" fmla="*/ 47577 w 199678"/>
                            <a:gd name="T11" fmla="*/ 115214 h 213276"/>
                            <a:gd name="T12" fmla="*/ 71807 w 199678"/>
                            <a:gd name="T13" fmla="*/ 156535 h 213276"/>
                            <a:gd name="T14" fmla="*/ 109428 w 199678"/>
                            <a:gd name="T15" fmla="*/ 169223 h 213276"/>
                            <a:gd name="T16" fmla="*/ 118150 w 199678"/>
                            <a:gd name="T17" fmla="*/ 168606 h 213276"/>
                            <a:gd name="T18" fmla="*/ 159472 w 199678"/>
                            <a:gd name="T19" fmla="*/ 144406 h 213276"/>
                            <a:gd name="T20" fmla="*/ 177064 w 199678"/>
                            <a:gd name="T21" fmla="*/ 135684 h 213276"/>
                            <a:gd name="T22" fmla="*/ 190339 w 199678"/>
                            <a:gd name="T23" fmla="*/ 140148 h 213276"/>
                            <a:gd name="T24" fmla="*/ 198856 w 199678"/>
                            <a:gd name="T25" fmla="*/ 154685 h 213276"/>
                            <a:gd name="T26" fmla="*/ 194597 w 199678"/>
                            <a:gd name="T27" fmla="*/ 170985 h 213276"/>
                            <a:gd name="T28" fmla="*/ 124200 w 199678"/>
                            <a:gd name="T29" fmla="*/ 212248 h 213276"/>
                            <a:gd name="T30" fmla="*/ 109340 w 199678"/>
                            <a:gd name="T31" fmla="*/ 213276 h 213276"/>
                            <a:gd name="T32" fmla="*/ 45169 w 199678"/>
                            <a:gd name="T33" fmla="*/ 191660 h 213276"/>
                            <a:gd name="T34" fmla="*/ 3906 w 199678"/>
                            <a:gd name="T35" fmla="*/ 121234 h 213276"/>
                            <a:gd name="T36" fmla="*/ 24523 w 199678"/>
                            <a:gd name="T37" fmla="*/ 42262 h 213276"/>
                            <a:gd name="T38" fmla="*/ 109428 w 199678"/>
                            <a:gd name="T39" fmla="*/ 0 h 213276"/>
                            <a:gd name="T40" fmla="*/ 0 w 199678"/>
                            <a:gd name="T41" fmla="*/ 0 h 213276"/>
                            <a:gd name="T42" fmla="*/ 199678 w 199678"/>
                            <a:gd name="T43" fmla="*/ 213276 h 213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99678" h="213276">
                              <a:moveTo>
                                <a:pt x="109428" y="0"/>
                              </a:moveTo>
                              <a:cubicBezTo>
                                <a:pt x="121587" y="0"/>
                                <a:pt x="131454" y="9868"/>
                                <a:pt x="131484" y="21997"/>
                              </a:cubicBezTo>
                              <a:cubicBezTo>
                                <a:pt x="131484" y="27900"/>
                                <a:pt x="129193" y="33422"/>
                                <a:pt x="125052" y="37592"/>
                              </a:cubicBezTo>
                              <a:cubicBezTo>
                                <a:pt x="120882" y="41762"/>
                                <a:pt x="115360" y="44053"/>
                                <a:pt x="109487" y="44053"/>
                              </a:cubicBezTo>
                              <a:cubicBezTo>
                                <a:pt x="90045" y="44082"/>
                                <a:pt x="71395" y="53363"/>
                                <a:pt x="59677" y="68870"/>
                              </a:cubicBezTo>
                              <a:cubicBezTo>
                                <a:pt x="49574" y="82203"/>
                                <a:pt x="45287" y="98650"/>
                                <a:pt x="47577" y="115214"/>
                              </a:cubicBezTo>
                              <a:cubicBezTo>
                                <a:pt x="49868" y="131778"/>
                                <a:pt x="58473" y="146433"/>
                                <a:pt x="71807" y="156535"/>
                              </a:cubicBezTo>
                              <a:cubicBezTo>
                                <a:pt x="82790" y="164847"/>
                                <a:pt x="95801" y="169223"/>
                                <a:pt x="109428" y="169223"/>
                              </a:cubicBezTo>
                              <a:cubicBezTo>
                                <a:pt x="112335" y="169223"/>
                                <a:pt x="115243" y="169017"/>
                                <a:pt x="118150" y="168606"/>
                              </a:cubicBezTo>
                              <a:cubicBezTo>
                                <a:pt x="134714" y="166315"/>
                                <a:pt x="149369" y="157710"/>
                                <a:pt x="159472" y="144406"/>
                              </a:cubicBezTo>
                              <a:cubicBezTo>
                                <a:pt x="163613" y="138944"/>
                                <a:pt x="170192" y="135684"/>
                                <a:pt x="177064" y="135684"/>
                              </a:cubicBezTo>
                              <a:cubicBezTo>
                                <a:pt x="181910" y="135684"/>
                                <a:pt x="186492" y="137211"/>
                                <a:pt x="190339" y="140148"/>
                              </a:cubicBezTo>
                              <a:cubicBezTo>
                                <a:pt x="195038" y="143701"/>
                                <a:pt x="198063" y="148870"/>
                                <a:pt x="198856" y="154685"/>
                              </a:cubicBezTo>
                              <a:cubicBezTo>
                                <a:pt x="199678" y="160500"/>
                                <a:pt x="198151" y="166315"/>
                                <a:pt x="194597" y="170985"/>
                              </a:cubicBezTo>
                              <a:cubicBezTo>
                                <a:pt x="177417" y="193687"/>
                                <a:pt x="152394" y="208342"/>
                                <a:pt x="124200" y="212248"/>
                              </a:cubicBezTo>
                              <a:cubicBezTo>
                                <a:pt x="119266" y="212953"/>
                                <a:pt x="114274" y="213276"/>
                                <a:pt x="109340" y="213276"/>
                              </a:cubicBezTo>
                              <a:cubicBezTo>
                                <a:pt x="86050" y="213276"/>
                                <a:pt x="63877" y="205787"/>
                                <a:pt x="45169" y="191660"/>
                              </a:cubicBezTo>
                              <a:cubicBezTo>
                                <a:pt x="22467" y="174450"/>
                                <a:pt x="7812" y="149458"/>
                                <a:pt x="3906" y="121234"/>
                              </a:cubicBezTo>
                              <a:cubicBezTo>
                                <a:pt x="0" y="93011"/>
                                <a:pt x="7313" y="64964"/>
                                <a:pt x="24523" y="42262"/>
                              </a:cubicBezTo>
                              <a:cubicBezTo>
                                <a:pt x="44523" y="15830"/>
                                <a:pt x="76271" y="29"/>
                                <a:pt x="109428" y="0"/>
                              </a:cubicBezTo>
                              <a:close/>
                            </a:path>
                          </a:pathLst>
                        </a:custGeom>
                        <a:solidFill>
                          <a:srgbClr val="FFFFF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443261384" name="Rectangle 15"/>
                      <wps:cNvSpPr>
                        <a:spLocks noChangeArrowheads="1"/>
                      </wps:cNvSpPr>
                      <wps:spPr bwMode="auto">
                        <a:xfrm>
                          <a:off x="1612900" y="300472"/>
                          <a:ext cx="3511550" cy="77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B5295" w14:textId="77777777" w:rsidR="00523B90" w:rsidRDefault="00523B90" w:rsidP="00523B90">
                            <w:pPr>
                              <w:spacing w:after="160"/>
                              <w:ind w:left="0" w:firstLine="0"/>
                              <w:jc w:val="center"/>
                              <w:rPr>
                                <w:rFonts w:ascii="Arial Narrow" w:hAnsi="Arial Narrow"/>
                                <w:b/>
                                <w:bCs/>
                                <w:color w:val="F3A02A"/>
                                <w:w w:val="130"/>
                                <w:sz w:val="42"/>
                                <w:lang w:val="en-US"/>
                              </w:rPr>
                            </w:pPr>
                          </w:p>
                        </w:txbxContent>
                      </wps:txbx>
                      <wps:bodyPr rot="0" vert="horz" wrap="square" lIns="0" tIns="0" rIns="0" bIns="0" anchor="t" anchorCtr="0" upright="1">
                        <a:noAutofit/>
                      </wps:bodyPr>
                    </wps:wsp>
                    <wps:wsp>
                      <wps:cNvPr id="66530405" name="Shape 17"/>
                      <wps:cNvSpPr>
                        <a:spLocks/>
                      </wps:cNvSpPr>
                      <wps:spPr bwMode="auto">
                        <a:xfrm>
                          <a:off x="4415331" y="0"/>
                          <a:ext cx="3357069" cy="1394706"/>
                        </a:xfrm>
                        <a:custGeom>
                          <a:avLst/>
                          <a:gdLst>
                            <a:gd name="T0" fmla="*/ 0 w 3357069"/>
                            <a:gd name="T1" fmla="*/ 0 h 1394706"/>
                            <a:gd name="T2" fmla="*/ 3357069 w 3357069"/>
                            <a:gd name="T3" fmla="*/ 0 h 1394706"/>
                            <a:gd name="T4" fmla="*/ 3357069 w 3357069"/>
                            <a:gd name="T5" fmla="*/ 1394706 h 1394706"/>
                            <a:gd name="T6" fmla="*/ 0 w 3357069"/>
                            <a:gd name="T7" fmla="*/ 0 h 1394706"/>
                            <a:gd name="T8" fmla="*/ 0 w 3357069"/>
                            <a:gd name="T9" fmla="*/ 0 h 1394706"/>
                            <a:gd name="T10" fmla="*/ 3357069 w 3357069"/>
                            <a:gd name="T11" fmla="*/ 1394706 h 1394706"/>
                          </a:gdLst>
                          <a:ahLst/>
                          <a:cxnLst>
                            <a:cxn ang="0">
                              <a:pos x="T0" y="T1"/>
                            </a:cxn>
                            <a:cxn ang="0">
                              <a:pos x="T2" y="T3"/>
                            </a:cxn>
                            <a:cxn ang="0">
                              <a:pos x="T4" y="T5"/>
                            </a:cxn>
                            <a:cxn ang="0">
                              <a:pos x="T6" y="T7"/>
                            </a:cxn>
                          </a:cxnLst>
                          <a:rect l="T8" t="T9" r="T10" b="T11"/>
                          <a:pathLst>
                            <a:path w="3357069" h="1394706">
                              <a:moveTo>
                                <a:pt x="0" y="0"/>
                              </a:moveTo>
                              <a:lnTo>
                                <a:pt x="3357069" y="0"/>
                              </a:lnTo>
                              <a:lnTo>
                                <a:pt x="3357069" y="1394706"/>
                              </a:lnTo>
                              <a:lnTo>
                                <a:pt x="0" y="0"/>
                              </a:lnTo>
                              <a:close/>
                            </a:path>
                          </a:pathLst>
                        </a:custGeom>
                        <a:solidFill>
                          <a:srgbClr val="674EA7"/>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53408799" name="Shape 18"/>
                      <wps:cNvSpPr>
                        <a:spLocks/>
                      </wps:cNvSpPr>
                      <wps:spPr bwMode="auto">
                        <a:xfrm>
                          <a:off x="4409503" y="18413"/>
                          <a:ext cx="3362898" cy="1401825"/>
                        </a:xfrm>
                        <a:custGeom>
                          <a:avLst/>
                          <a:gdLst>
                            <a:gd name="T0" fmla="*/ 3362898 w 3362898"/>
                            <a:gd name="T1" fmla="*/ 0 h 1401825"/>
                            <a:gd name="T2" fmla="*/ 3362898 w 3362898"/>
                            <a:gd name="T3" fmla="*/ 1401825 h 1401825"/>
                            <a:gd name="T4" fmla="*/ 0 w 3362898"/>
                            <a:gd name="T5" fmla="*/ 1401825 h 1401825"/>
                            <a:gd name="T6" fmla="*/ 0 w 3362898"/>
                            <a:gd name="T7" fmla="*/ 1395743 h 1401825"/>
                            <a:gd name="T8" fmla="*/ 3362898 w 3362898"/>
                            <a:gd name="T9" fmla="*/ 0 h 1401825"/>
                            <a:gd name="T10" fmla="*/ 0 w 3362898"/>
                            <a:gd name="T11" fmla="*/ 0 h 1401825"/>
                            <a:gd name="T12" fmla="*/ 3362898 w 3362898"/>
                            <a:gd name="T13" fmla="*/ 1401825 h 1401825"/>
                          </a:gdLst>
                          <a:ahLst/>
                          <a:cxnLst>
                            <a:cxn ang="0">
                              <a:pos x="T0" y="T1"/>
                            </a:cxn>
                            <a:cxn ang="0">
                              <a:pos x="T2" y="T3"/>
                            </a:cxn>
                            <a:cxn ang="0">
                              <a:pos x="T4" y="T5"/>
                            </a:cxn>
                            <a:cxn ang="0">
                              <a:pos x="T6" y="T7"/>
                            </a:cxn>
                            <a:cxn ang="0">
                              <a:pos x="T8" y="T9"/>
                            </a:cxn>
                          </a:cxnLst>
                          <a:rect l="T10" t="T11" r="T12" b="T13"/>
                          <a:pathLst>
                            <a:path w="3362898" h="1401825">
                              <a:moveTo>
                                <a:pt x="3362898" y="0"/>
                              </a:moveTo>
                              <a:lnTo>
                                <a:pt x="3362898" y="1401825"/>
                              </a:lnTo>
                              <a:lnTo>
                                <a:pt x="0" y="1401825"/>
                              </a:lnTo>
                              <a:lnTo>
                                <a:pt x="0" y="1395743"/>
                              </a:lnTo>
                              <a:lnTo>
                                <a:pt x="3362898" y="0"/>
                              </a:lnTo>
                              <a:close/>
                            </a:path>
                          </a:pathLst>
                        </a:custGeom>
                        <a:solidFill>
                          <a:srgbClr val="E691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0C7E5" id="Group 193" o:spid="_x0000_s1028" style="position:absolute;margin-left:0;margin-top:-17pt;width:612pt;height:114.25pt;z-index:251659264;mso-position-horizontal-relative:page;mso-position-vertical-relative:page" coordsize="77724,1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">
              <v:shape id="Shape 226" o:spid="_x0000_s1029" style="position:absolute;width:77724;height:14145;visibility:visible;mso-wrap-style:square;v-text-anchor:top" coordsize="7772400,141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" path="m,l7772400,r,1414543l,1414543,,e" fillcolor="#351c75" stroked="f" strokeweight="0">
                <v:stroke miterlimit="83231f" joinstyle="miter"/>
                <v:path arrowok="t" o:connecttype="custom" o:connectlocs="0,0;7772400,0;7772400,1414543;0,1414543;0,0" o:connectangles="0,0,0,0,0" textboxrect="0,0,7772400,1414543"/>
              </v:shape>
              <v:shape id="Shape 9" o:spid="_x0000_s1030" style="position:absolute;left:6185;top:5135;width:7049;height:5506;visibility:visible;mso-wrap-style:square;v-text-anchor:top" coordsize="704850,55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" path="m66080,l330398,v12159,,22027,9868,22027,22027c352425,34185,342557,44053,330398,44053r-264318,c53921,44053,44053,53921,44053,66080r,418504c44053,496743,53921,506611,66080,506611r572690,c650929,506611,660797,496743,660797,484584r,-352425c660797,120001,670665,110133,682823,110133v12159,,22027,9868,22027,22026l704850,484584v,27335,-16669,50838,-40379,60880l639063,550605r-573277,l40379,545464c24572,538769,11895,526092,5200,510285l,484585,,66079,5200,40379c15242,16669,38745,,66080,xe" stroked="f" strokeweight="0">
                <v:stroke miterlimit="83231f" joinstyle="miter"/>
                <v:path arrowok="t" o:connecttype="custom" o:connectlocs="66080,0;330398,0;352425,22027;330398,44053;66080,44053;44053,66080;44053,484584;66080,506611;638770,506611;660797,484584;660797,132159;682823,110133;704850,132159;704850,484584;664471,545464;639063,550605;65786,550605;40379,545464;5200,510285;0,484585;0,66079;5200,40379;66080,0" o:connectangles="0,0,0,0,0,0,0,0,0,0,0,0,0,0,0,0,0,0,0,0,0,0,0" textboxrect="0,0,704850,550605"/>
              </v:shape>
              <v:shape id="Shape 10" o:spid="_x0000_s1031" style="position:absolute;left:7066;top:6016;width:4549;height:3744;visibility:visible;mso-wrap-style:square;v-text-anchor:top" coordsize="454819,37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" path="m44053,l198239,v12159,,22027,9868,22027,22027c220266,34185,210398,44053,198239,44053r-154186,l44053,330398r336948,l381001,242909v,-12159,9868,-22027,22026,-22027l454819,220882r,44053l425054,264935r,65463l454819,330398r,44053l44053,374451c19765,374451,,354686,,330398l,44053c,19765,19765,,44053,xe" stroked="f" strokeweight="0">
                <v:stroke miterlimit="83231f" joinstyle="miter"/>
                <v:path arrowok="t" o:connecttype="custom" o:connectlocs="44053,0;198239,0;220266,22027;198239,44053;44053,44053;44053,330398;381001,330398;381001,242909;403027,220882;454819,220882;454819,264935;425054,264935;425054,330398;454819,330398;454819,374451;44053,374451;44053,374451;0,330398;0,44053;44053,0" o:connectangles="0,0,0,0,0,0,0,0,0,0,0,0,0,0,0,0,0,0,0,0" textboxrect="0,0,454819,374451"/>
              </v:shape>
              <v:shape id="Shape 11" o:spid="_x0000_s1032" style="position:absolute;left:11615;top:6897;width:738;height:2863;visibility:visible;mso-wrap-style:square;v-text-anchor:top" coordsize="73818,28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" path="m51792,c63950,,73818,9868,73818,22027r,220265c73818,266580,54053,286345,29765,286345l,286345,,242292r29765,l29765,176829,,176829,,132776r29765,l29765,22027c29765,9868,39633,,51792,xe" stroked="f" strokeweight="0">
                <v:stroke miterlimit="83231f" joinstyle="miter"/>
                <v:path arrowok="t" o:connecttype="custom" o:connectlocs="51792,0;73818,22027;73818,242292;29765,286345;0,286345;0,242292;29765,242292;29765,176829;0,176829;0,132776;29765,132776;29765,22027;51792,0" o:connectangles="0,0,0,0,0,0,0,0,0,0,0,0,0" textboxrect="0,0,73818,286345"/>
              </v:shape>
              <v:shape id="Shape 12" o:spid="_x0000_s1033" style="position:absolute;left:9587;top:4248;width:1784;height:3668;visibility:visible;mso-wrap-style:square;v-text-anchor:top" coordsize="178314,366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" path="m178314,r,72797l50720,240614r-4317,72394l114979,289131r63335,-83294l178314,278585r-2414,3175c157973,305337,146021,321055,146021,321055v-2643,3465,-6196,6050,-10308,7460l29663,365460v-2262,823,-4729,1263,-7225,1263c17651,366723,12952,365137,9134,362259,3260,357825,,350747,441,343375l7137,231275v264,-4376,1820,-8547,4464,-12012l178314,xe" stroked="f" strokeweight="0">
                <v:stroke miterlimit="83231f" joinstyle="miter"/>
                <v:path arrowok="t" o:connecttype="custom" o:connectlocs="178314,0;178314,72797;50720,240614;46403,313008;114979,289131;178314,205837;178314,278585;175900,281760;146021,321055;135713,328515;29663,365460;22438,366723;9134,362259;441,343375;7137,231275;11601,219263;178314,0" o:connectangles="0,0,0,0,0,0,0,0,0,0,0,0,0,0,0,0,0" textboxrect="0,0,178314,366723"/>
              </v:shape>
              <v:shape id="Shape 13" o:spid="_x0000_s1034" style="position:absolute;left:11371;top:3593;width:1782;height:3441;visibility:visible;mso-wrap-style:square;v-text-anchor:top" coordsize="178252,34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" path="m91614,v18444,,35947,5874,50661,16975c160396,30690,172084,50514,175168,72746v3084,22262,-2672,44377,-16211,62291c158938,135056,84236,233299,28212,306979l,344082,,271333,123802,108518v6432,-8517,9193,-19061,7724,-29692c130058,68224,124536,58826,115990,52365,108854,46961,100366,44112,91497,44112v-12688,,-24318,5756,-31924,15830l,138294,,65497,24477,33304c40483,12159,64947,,91614,xe" stroked="f" strokeweight="0">
                <v:stroke miterlimit="83231f" joinstyle="miter"/>
                <v:path arrowok="t" o:connecttype="custom" o:connectlocs="91614,0;142275,16975;175168,72746;158957,135037;28212,306979;0,344082;0,271333;123802,108518;131526,78826;115990,52365;91497,44112;59573,59942;0,138294;0,65497;24477,33304;91614,0" o:connectangles="0,0,0,0,0,0,0,0,0,0,0,0,0,0,0,0" textboxrect="0,0,178252,344082"/>
              </v:shape>
              <v:shape id="Shape 14" o:spid="_x0000_s1035" style="position:absolute;left:7932;top:6912;width:1997;height:2132;visibility:visible;mso-wrap-style:square;v-text-anchor:top" coordsize="199678,21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" path="m109428,v12159,,22026,9868,22056,21997c131484,27900,129193,33422,125052,37592v-4170,4170,-9692,6461,-15565,6461c90045,44082,71395,53363,59677,68870,49574,82203,45287,98650,47577,115214v2291,16564,10896,31219,24230,41321c82790,164847,95801,169223,109428,169223v2907,,5815,-206,8722,-617c134714,166315,149369,157710,159472,144406v4141,-5462,10720,-8722,17592,-8722c181910,135684,186492,137211,190339,140148v4699,3553,7724,8722,8517,14537c199678,160500,198151,166315,194597,170985v-17180,22702,-42203,37357,-70397,41263c119266,212953,114274,213276,109340,213276v-23290,,-45463,-7489,-64171,-21616c22467,174450,7812,149458,3906,121234,,93011,7313,64964,24523,42262,44523,15830,76271,29,109428,xe" stroked="f" strokeweight="0">
                <v:stroke miterlimit="83231f" joinstyle="miter"/>
                <v:path arrowok="t" o:connecttype="custom" o:connectlocs="109428,0;131484,21997;125052,37592;109487,44053;59677,68870;47577,115214;71807,156535;109428,169223;118150,168606;159472,144406;177064,135684;190339,140148;198856,154685;194597,170985;124200,212248;109340,213276;45169,191660;3906,121234;24523,42262;109428,0" o:connectangles="0,0,0,0,0,0,0,0,0,0,0,0,0,0,0,0,0,0,0,0" textboxrect="0,0,199678,213276"/>
              </v:shape>
              <v:rect id="Rectangle 15" o:spid="_x0000_s1036" style="position:absolute;left:16129;top:3004;width:35115;height:7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" filled="f" stroked="f">
                <v:textbox inset="0,0,0,0">
                  <w:txbxContent>
                    <w:p w14:paraId="29EB5295" w14:textId="77777777" w:rsidR="00523B90" w:rsidRDefault="00523B90" w:rsidP="00523B90">
                      <w:pPr>
                        <w:spacing w:after="160"/>
                        <w:ind w:left="0" w:firstLine="0"/>
                        <w:jc w:val="center"/>
                        <w:rPr>
                          <w:rFonts w:ascii="Arial Narrow" w:hAnsi="Arial Narrow"/>
                          <w:b/>
                          <w:bCs/>
                          <w:color w:val="F3A02A"/>
                          <w:w w:val="130"/>
                          <w:sz w:val="42"/>
                          <w:lang w:val="en-US"/>
                        </w:rPr>
                      </w:pPr>
                    </w:p>
                  </w:txbxContent>
                </v:textbox>
              </v:rect>
              <v:shape id="Shape 17" o:spid="_x0000_s1037" style="position:absolute;left:44153;width:33571;height:13947;visibility:visible;mso-wrap-style:square;v-text-anchor:top" coordsize="3357069,139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" path="m,l3357069,r,1394706l,xe" fillcolor="#674ea7" stroked="f" strokeweight="0">
                <v:stroke miterlimit="83231f" joinstyle="miter"/>
                <v:path arrowok="t" o:connecttype="custom" o:connectlocs="0,0;3357069,0;3357069,1394706;0,0" o:connectangles="0,0,0,0" textboxrect="0,0,3357069,1394706"/>
              </v:shape>
              <v:shape id="Shape 18" o:spid="_x0000_s1038" style="position:absolute;left:44095;top:184;width:33629;height:14018;visibility:visible;mso-wrap-style:square;v-text-anchor:top" coordsize="3362898,140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" path="m3362898,r,1401825l,1401825r,-6082l3362898,xe" fillcolor="#e69138" stroked="f" strokeweight="0">
                <v:stroke miterlimit="83231f" joinstyle="miter"/>
                <v:path arrowok="t" o:connecttype="custom" o:connectlocs="3362898,0;3362898,1401825;0,1401825;0,1395743;3362898,0" o:connectangles="0,0,0,0,0" textboxrect="0,0,3362898,1401825"/>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F6FE0"/>
    <w:multiLevelType w:val="multilevel"/>
    <w:tmpl w:val="E0104F1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5F3788"/>
    <w:multiLevelType w:val="multilevel"/>
    <w:tmpl w:val="2EA03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E20E1C"/>
    <w:multiLevelType w:val="multilevel"/>
    <w:tmpl w:val="DB1C761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AA712B9"/>
    <w:multiLevelType w:val="multilevel"/>
    <w:tmpl w:val="F7227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6F023E"/>
    <w:multiLevelType w:val="hybridMultilevel"/>
    <w:tmpl w:val="6D002F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5509936">
    <w:abstractNumId w:val="1"/>
  </w:num>
  <w:num w:numId="2" w16cid:durableId="604076405">
    <w:abstractNumId w:val="0"/>
  </w:num>
  <w:num w:numId="3" w16cid:durableId="1080518677">
    <w:abstractNumId w:val="2"/>
  </w:num>
  <w:num w:numId="4" w16cid:durableId="1443915708">
    <w:abstractNumId w:val="4"/>
  </w:num>
  <w:num w:numId="5" w16cid:durableId="1845128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60"/>
    <w:rsid w:val="000E62E1"/>
    <w:rsid w:val="00113DC0"/>
    <w:rsid w:val="0019721B"/>
    <w:rsid w:val="001F0DD3"/>
    <w:rsid w:val="002F53F4"/>
    <w:rsid w:val="003501BC"/>
    <w:rsid w:val="003F67AA"/>
    <w:rsid w:val="00413DCD"/>
    <w:rsid w:val="00465AD5"/>
    <w:rsid w:val="004A6BEA"/>
    <w:rsid w:val="00523B90"/>
    <w:rsid w:val="00577F84"/>
    <w:rsid w:val="005A14C4"/>
    <w:rsid w:val="0062070E"/>
    <w:rsid w:val="00641030"/>
    <w:rsid w:val="00660903"/>
    <w:rsid w:val="00663B98"/>
    <w:rsid w:val="00670170"/>
    <w:rsid w:val="006B18F8"/>
    <w:rsid w:val="006C6BC3"/>
    <w:rsid w:val="006D6CF5"/>
    <w:rsid w:val="00724E4E"/>
    <w:rsid w:val="007A6F60"/>
    <w:rsid w:val="007E5D5C"/>
    <w:rsid w:val="008131BE"/>
    <w:rsid w:val="00827758"/>
    <w:rsid w:val="0084731D"/>
    <w:rsid w:val="00864844"/>
    <w:rsid w:val="00AE24A8"/>
    <w:rsid w:val="00B04206"/>
    <w:rsid w:val="00C21FAD"/>
    <w:rsid w:val="00DB3694"/>
    <w:rsid w:val="00DC3047"/>
    <w:rsid w:val="00DF307F"/>
    <w:rsid w:val="00E82CAF"/>
    <w:rsid w:val="00EC6FF9"/>
    <w:rsid w:val="00F534C0"/>
    <w:rsid w:val="00F5641F"/>
    <w:rsid w:val="00F87D41"/>
    <w:rsid w:val="00F948B9"/>
    <w:rsid w:val="00FB2020"/>
    <w:rsid w:val="00FC6762"/>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0A5B9"/>
  <w15:docId w15:val="{41E5CC34-6CC0-4F7B-AF7C-902F3042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TZ" w:eastAsia="en-T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41F"/>
    <w:pPr>
      <w:spacing w:after="77"/>
      <w:ind w:left="151" w:hanging="10"/>
    </w:pPr>
    <w:rPr>
      <w:rFonts w:ascii="Calibri" w:eastAsia="Calibri" w:hAnsi="Calibri" w:cs="Calibri"/>
      <w:color w:val="000000"/>
      <w:sz w:val="27"/>
    </w:rPr>
  </w:style>
  <w:style w:type="paragraph" w:styleId="Heading2">
    <w:name w:val="heading 2"/>
    <w:basedOn w:val="Normal"/>
    <w:next w:val="Normal"/>
    <w:link w:val="Heading2Char"/>
    <w:unhideWhenUsed/>
    <w:qFormat/>
    <w:rsid w:val="007E5D5C"/>
    <w:pPr>
      <w:keepNext/>
      <w:overflowPunct w:val="0"/>
      <w:autoSpaceDE w:val="0"/>
      <w:autoSpaceDN w:val="0"/>
      <w:adjustRightInd w:val="0"/>
      <w:spacing w:before="240" w:after="60" w:line="240" w:lineRule="auto"/>
      <w:ind w:left="0" w:firstLine="0"/>
      <w:textAlignment w:val="baseline"/>
      <w:outlineLvl w:val="1"/>
    </w:pPr>
    <w:rPr>
      <w:rFonts w:ascii="Cambria" w:eastAsia="Times New Roman" w:hAnsi="Cambria" w:cs="Times New Roman"/>
      <w:b/>
      <w:bCs/>
      <w:i/>
      <w:iCs/>
      <w:color w:val="auto"/>
      <w:kern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6762"/>
    <w:rPr>
      <w:color w:val="806000" w:themeColor="accent4" w:themeShade="80"/>
      <w:sz w:val="22"/>
      <w:u w:val="single"/>
    </w:rPr>
  </w:style>
  <w:style w:type="paragraph" w:customStyle="1" w:styleId="ContactInfo">
    <w:name w:val="Contact Info"/>
    <w:basedOn w:val="Normal"/>
    <w:uiPriority w:val="3"/>
    <w:qFormat/>
    <w:rsid w:val="00FC6762"/>
    <w:pPr>
      <w:spacing w:after="0" w:line="276" w:lineRule="auto"/>
      <w:ind w:left="0" w:firstLine="0"/>
      <w:jc w:val="right"/>
    </w:pPr>
    <w:rPr>
      <w:rFonts w:asciiTheme="minorHAnsi" w:eastAsiaTheme="minorHAnsi" w:hAnsiTheme="minorHAnsi" w:cstheme="minorBidi"/>
      <w:color w:val="auto"/>
      <w:kern w:val="0"/>
      <w:sz w:val="20"/>
      <w:szCs w:val="18"/>
      <w:lang w:val="en-US" w:eastAsia="en-US"/>
    </w:rPr>
  </w:style>
  <w:style w:type="paragraph" w:styleId="Header">
    <w:name w:val="header"/>
    <w:basedOn w:val="Normal"/>
    <w:link w:val="HeaderChar"/>
    <w:uiPriority w:val="99"/>
    <w:unhideWhenUsed/>
    <w:rsid w:val="00523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B90"/>
    <w:rPr>
      <w:rFonts w:ascii="Calibri" w:eastAsia="Calibri" w:hAnsi="Calibri" w:cs="Calibri"/>
      <w:color w:val="000000"/>
      <w:sz w:val="27"/>
    </w:rPr>
  </w:style>
  <w:style w:type="paragraph" w:styleId="Footer">
    <w:name w:val="footer"/>
    <w:basedOn w:val="Normal"/>
    <w:link w:val="FooterChar"/>
    <w:uiPriority w:val="99"/>
    <w:unhideWhenUsed/>
    <w:rsid w:val="00523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B90"/>
    <w:rPr>
      <w:rFonts w:ascii="Calibri" w:eastAsia="Calibri" w:hAnsi="Calibri" w:cs="Calibri"/>
      <w:color w:val="000000"/>
      <w:sz w:val="27"/>
    </w:rPr>
  </w:style>
  <w:style w:type="character" w:customStyle="1" w:styleId="Heading2Char">
    <w:name w:val="Heading 2 Char"/>
    <w:basedOn w:val="DefaultParagraphFont"/>
    <w:link w:val="Heading2"/>
    <w:rsid w:val="007E5D5C"/>
    <w:rPr>
      <w:rFonts w:ascii="Cambria" w:eastAsia="Times New Roman" w:hAnsi="Cambria" w:cs="Times New Roman"/>
      <w:b/>
      <w:bCs/>
      <w:i/>
      <w:iCs/>
      <w:kern w:val="0"/>
      <w:sz w:val="28"/>
      <w:szCs w:val="28"/>
      <w:lang w:val="x-none" w:eastAsia="x-none"/>
    </w:rPr>
  </w:style>
  <w:style w:type="paragraph" w:styleId="BodyText">
    <w:name w:val="Body Text"/>
    <w:basedOn w:val="Normal"/>
    <w:link w:val="BodyTextChar"/>
    <w:rsid w:val="007E5D5C"/>
    <w:pPr>
      <w:overflowPunct w:val="0"/>
      <w:autoSpaceDE w:val="0"/>
      <w:autoSpaceDN w:val="0"/>
      <w:adjustRightInd w:val="0"/>
      <w:spacing w:after="120" w:line="240" w:lineRule="auto"/>
      <w:ind w:left="0" w:firstLine="0"/>
      <w:textAlignment w:val="baseline"/>
    </w:pPr>
    <w:rPr>
      <w:rFonts w:ascii="Courier" w:eastAsia="Times New Roman" w:hAnsi="Courier" w:cs="Times New Roman"/>
      <w:color w:val="auto"/>
      <w:kern w:val="0"/>
      <w:sz w:val="24"/>
      <w:szCs w:val="20"/>
      <w:lang w:val="x-none" w:eastAsia="x-none"/>
    </w:rPr>
  </w:style>
  <w:style w:type="character" w:customStyle="1" w:styleId="BodyTextChar">
    <w:name w:val="Body Text Char"/>
    <w:basedOn w:val="DefaultParagraphFont"/>
    <w:link w:val="BodyText"/>
    <w:rsid w:val="007E5D5C"/>
    <w:rPr>
      <w:rFonts w:ascii="Courier" w:eastAsia="Times New Roman" w:hAnsi="Courier" w:cs="Times New Roman"/>
      <w:kern w:val="0"/>
      <w:sz w:val="24"/>
      <w:szCs w:val="20"/>
      <w:lang w:val="x-none" w:eastAsia="x-none"/>
    </w:rPr>
  </w:style>
  <w:style w:type="paragraph" w:styleId="Title">
    <w:name w:val="Title"/>
    <w:basedOn w:val="Normal"/>
    <w:link w:val="TitleChar"/>
    <w:qFormat/>
    <w:rsid w:val="007E5D5C"/>
    <w:pPr>
      <w:spacing w:after="0" w:line="240" w:lineRule="auto"/>
      <w:ind w:left="0" w:firstLine="0"/>
      <w:jc w:val="center"/>
    </w:pPr>
    <w:rPr>
      <w:rFonts w:ascii="Times New Roman" w:eastAsia="Times New Roman" w:hAnsi="Times New Roman" w:cs="Times New Roman"/>
      <w:b/>
      <w:bCs/>
      <w:color w:val="auto"/>
      <w:kern w:val="0"/>
      <w:sz w:val="24"/>
      <w:szCs w:val="24"/>
      <w:lang w:val="x-none" w:eastAsia="x-none"/>
    </w:rPr>
  </w:style>
  <w:style w:type="character" w:customStyle="1" w:styleId="TitleChar">
    <w:name w:val="Title Char"/>
    <w:basedOn w:val="DefaultParagraphFont"/>
    <w:link w:val="Title"/>
    <w:rsid w:val="007E5D5C"/>
    <w:rPr>
      <w:rFonts w:ascii="Times New Roman" w:eastAsia="Times New Roman" w:hAnsi="Times New Roman" w:cs="Times New Roman"/>
      <w:b/>
      <w:bCs/>
      <w:kern w:val="0"/>
      <w:sz w:val="24"/>
      <w:szCs w:val="24"/>
      <w:lang w:val="x-none" w:eastAsia="x-none"/>
    </w:rPr>
  </w:style>
  <w:style w:type="paragraph" w:customStyle="1" w:styleId="SectionVHeader">
    <w:name w:val="Section V. Header"/>
    <w:basedOn w:val="Normal"/>
    <w:link w:val="SectionVHeaderChar"/>
    <w:rsid w:val="007E5D5C"/>
    <w:pPr>
      <w:spacing w:after="0" w:line="240" w:lineRule="auto"/>
      <w:ind w:left="0" w:firstLine="0"/>
      <w:jc w:val="center"/>
    </w:pPr>
    <w:rPr>
      <w:rFonts w:ascii="Times New Roman" w:eastAsia="Times New Roman" w:hAnsi="Times New Roman" w:cs="Times New Roman"/>
      <w:b/>
      <w:color w:val="auto"/>
      <w:kern w:val="0"/>
      <w:sz w:val="36"/>
      <w:szCs w:val="20"/>
      <w:lang w:val="x-none" w:eastAsia="x-none"/>
    </w:rPr>
  </w:style>
  <w:style w:type="character" w:customStyle="1" w:styleId="SectionVHeaderChar">
    <w:name w:val="Section V. Header Char"/>
    <w:link w:val="SectionVHeader"/>
    <w:rsid w:val="007E5D5C"/>
    <w:rPr>
      <w:rFonts w:ascii="Times New Roman" w:eastAsia="Times New Roman" w:hAnsi="Times New Roman" w:cs="Times New Roman"/>
      <w:b/>
      <w:kern w:val="0"/>
      <w:sz w:val="36"/>
      <w:szCs w:val="20"/>
      <w:lang w:val="x-none" w:eastAsia="x-none"/>
    </w:rPr>
  </w:style>
  <w:style w:type="paragraph" w:styleId="NormalWeb">
    <w:name w:val="Normal (Web)"/>
    <w:basedOn w:val="Normal"/>
    <w:uiPriority w:val="99"/>
    <w:unhideWhenUsed/>
    <w:rsid w:val="0062070E"/>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styleId="Strong">
    <w:name w:val="Strong"/>
    <w:basedOn w:val="DefaultParagraphFont"/>
    <w:uiPriority w:val="22"/>
    <w:qFormat/>
    <w:rsid w:val="0062070E"/>
    <w:rPr>
      <w:b/>
      <w:bCs/>
    </w:rPr>
  </w:style>
  <w:style w:type="paragraph" w:styleId="ListParagraph">
    <w:name w:val="List Paragraph"/>
    <w:basedOn w:val="Normal"/>
    <w:uiPriority w:val="34"/>
    <w:qFormat/>
    <w:rsid w:val="005A1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35777">
      <w:bodyDiv w:val="1"/>
      <w:marLeft w:val="0"/>
      <w:marRight w:val="0"/>
      <w:marTop w:val="0"/>
      <w:marBottom w:val="0"/>
      <w:divBdr>
        <w:top w:val="none" w:sz="0" w:space="0" w:color="auto"/>
        <w:left w:val="none" w:sz="0" w:space="0" w:color="auto"/>
        <w:bottom w:val="none" w:sz="0" w:space="0" w:color="auto"/>
        <w:right w:val="none" w:sz="0" w:space="0" w:color="auto"/>
      </w:divBdr>
    </w:div>
    <w:div w:id="824393435">
      <w:bodyDiv w:val="1"/>
      <w:marLeft w:val="0"/>
      <w:marRight w:val="0"/>
      <w:marTop w:val="0"/>
      <w:marBottom w:val="0"/>
      <w:divBdr>
        <w:top w:val="none" w:sz="0" w:space="0" w:color="auto"/>
        <w:left w:val="none" w:sz="0" w:space="0" w:color="auto"/>
        <w:bottom w:val="none" w:sz="0" w:space="0" w:color="auto"/>
        <w:right w:val="none" w:sz="0" w:space="0" w:color="auto"/>
      </w:divBdr>
    </w:div>
    <w:div w:id="915624421">
      <w:bodyDiv w:val="1"/>
      <w:marLeft w:val="0"/>
      <w:marRight w:val="0"/>
      <w:marTop w:val="0"/>
      <w:marBottom w:val="0"/>
      <w:divBdr>
        <w:top w:val="none" w:sz="0" w:space="0" w:color="auto"/>
        <w:left w:val="none" w:sz="0" w:space="0" w:color="auto"/>
        <w:bottom w:val="none" w:sz="0" w:space="0" w:color="auto"/>
        <w:right w:val="none" w:sz="0" w:space="0" w:color="auto"/>
      </w:divBdr>
    </w:div>
    <w:div w:id="1892761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Microsoft\Windows\INetCache\IE\HSCTBJ2H\LETTER%20HEAD%20SAFCO%20ACADEMY%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HEAD SAFCO ACADEMY[1]</Template>
  <TotalTime>2</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kawawa</dc:creator>
  <cp:keywords/>
  <dc:description/>
  <cp:lastModifiedBy>Grace Kawawa</cp:lastModifiedBy>
  <cp:revision>2</cp:revision>
  <cp:lastPrinted>2024-02-21T08:20:00Z</cp:lastPrinted>
  <dcterms:created xsi:type="dcterms:W3CDTF">2024-03-26T11:06:00Z</dcterms:created>
  <dcterms:modified xsi:type="dcterms:W3CDTF">2024-03-26T11:06:00Z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2024-02-16T09:17:30Z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74918116-98ee-4261-b6d8-77fcb76d2fb9</vt:lpwstr>
  </property>
  <property fmtid="{D5CDD505-2E9C-101B-9397-08002B2CF9AE}" pid="7" name="MSIP_Label_defa4170-0d19-0005-0004-bc88714345d2_ActionId">
    <vt:lpwstr>ebc218bf-a21a-4d85-adbf-70130a6ecd28</vt:lpwstr>
  </property>
  <property fmtid="{D5CDD505-2E9C-101B-9397-08002B2CF9AE}" pid="8" name="MSIP_Label_defa4170-0d19-0005-0004-bc88714345d2_ContentBits">
    <vt:lpwstr>0</vt:lpwstr>
  </property>
</Properties>
</file>